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322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60"/>
        <w:gridCol w:w="1028"/>
        <w:gridCol w:w="1730"/>
        <w:gridCol w:w="1171"/>
        <w:gridCol w:w="542"/>
        <w:gridCol w:w="3574"/>
        <w:gridCol w:w="307"/>
        <w:gridCol w:w="2616"/>
        <w:gridCol w:w="478"/>
      </w:tblGrid>
      <w:tr w:rsidR="00B42643" w:rsidRPr="0054119F" w14:paraId="42E90267" w14:textId="77777777" w:rsidTr="008F4C24">
        <w:trPr>
          <w:trHeight w:val="1382"/>
          <w:jc w:val="center"/>
        </w:trPr>
        <w:tc>
          <w:tcPr>
            <w:tcW w:w="460" w:type="dxa"/>
          </w:tcPr>
          <w:p w14:paraId="71CA4CC4" w14:textId="76F6EC2B" w:rsidR="00B42643" w:rsidRPr="0054119F" w:rsidRDefault="00B42643" w:rsidP="00B42643">
            <w:pPr>
              <w:pStyle w:val="NoSpacing"/>
              <w:rPr>
                <w:lang w:val="en-GB"/>
              </w:rPr>
            </w:pPr>
          </w:p>
        </w:tc>
        <w:tc>
          <w:tcPr>
            <w:tcW w:w="8045" w:type="dxa"/>
            <w:gridSpan w:val="5"/>
          </w:tcPr>
          <w:p w14:paraId="29393A5B" w14:textId="3FE4123F" w:rsidR="00B42643" w:rsidRPr="0054119F" w:rsidRDefault="00000000" w:rsidP="00131286">
            <w:pPr>
              <w:pStyle w:val="Title"/>
              <w:rPr>
                <w:lang w:val="en-GB"/>
              </w:rPr>
            </w:pPr>
            <w:sdt>
              <w:sdtPr>
                <w:rPr>
                  <w:lang w:val="en-GB"/>
                </w:rPr>
                <w:id w:val="-69652455"/>
                <w:placeholder>
                  <w:docPart w:val="5C49AEE5B26D4EFFB6F9107D3ADB2218"/>
                </w:placeholder>
                <w:temporary/>
                <w:showingPlcHdr/>
                <w15:appearance w15:val="hidden"/>
              </w:sdtPr>
              <w:sdtContent>
                <w:r w:rsidR="00B42643" w:rsidRPr="00131286">
                  <w:rPr>
                    <w:color w:val="EE0000"/>
                    <w:lang w:val="en-GB" w:bidi="en-GB"/>
                  </w:rPr>
                  <w:t>NEWSLETTER</w:t>
                </w:r>
              </w:sdtContent>
            </w:sdt>
          </w:p>
        </w:tc>
        <w:tc>
          <w:tcPr>
            <w:tcW w:w="3401" w:type="dxa"/>
            <w:gridSpan w:val="3"/>
          </w:tcPr>
          <w:p w14:paraId="13807A85" w14:textId="237D8281" w:rsidR="00B42643" w:rsidRPr="0054119F" w:rsidRDefault="00131286" w:rsidP="00EA50F5">
            <w:pPr>
              <w:pStyle w:val="TOC2"/>
              <w:rPr>
                <w:lang w:val="en-GB"/>
              </w:rPr>
            </w:pPr>
            <w:r w:rsidRPr="00131286">
              <w:rPr>
                <w:noProof/>
              </w:rPr>
              <w:drawing>
                <wp:inline distT="0" distB="0" distL="0" distR="0" wp14:anchorId="2BBC97CD" wp14:editId="56F0C4A5">
                  <wp:extent cx="1280160" cy="656492"/>
                  <wp:effectExtent l="0" t="0" r="0" b="0"/>
                  <wp:docPr id="155746891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9362" cy="666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2643" w:rsidRPr="0054119F" w14:paraId="6DFE1F04" w14:textId="77777777" w:rsidTr="008F4C24">
        <w:trPr>
          <w:trHeight w:val="565"/>
          <w:jc w:val="center"/>
        </w:trPr>
        <w:tc>
          <w:tcPr>
            <w:tcW w:w="460" w:type="dxa"/>
          </w:tcPr>
          <w:p w14:paraId="000E0B34" w14:textId="77777777" w:rsidR="00B42643" w:rsidRPr="0054119F" w:rsidRDefault="00B42643" w:rsidP="00B42643">
            <w:pPr>
              <w:pStyle w:val="NoSpacing"/>
              <w:rPr>
                <w:lang w:val="en-GB"/>
              </w:rPr>
            </w:pPr>
          </w:p>
        </w:tc>
        <w:tc>
          <w:tcPr>
            <w:tcW w:w="8045" w:type="dxa"/>
            <w:gridSpan w:val="5"/>
          </w:tcPr>
          <w:p w14:paraId="35D07EF1" w14:textId="4305E4A2" w:rsidR="00B42643" w:rsidRPr="0054119F" w:rsidRDefault="00000000" w:rsidP="00EA50F5">
            <w:pPr>
              <w:pStyle w:val="Info"/>
              <w:rPr>
                <w:lang w:val="en-GB"/>
              </w:rPr>
            </w:pPr>
            <w:sdt>
              <w:sdtPr>
                <w:rPr>
                  <w:lang w:val="en-GB"/>
                </w:rPr>
                <w:id w:val="-1811085139"/>
                <w:placeholder>
                  <w:docPart w:val="71963EB72A0A4FA99ABC8941D6CE1A87"/>
                </w:placeholder>
                <w:temporary/>
                <w:showingPlcHdr/>
                <w15:appearance w15:val="hidden"/>
              </w:sdtPr>
              <w:sdtContent>
                <w:r w:rsidR="00B42643" w:rsidRPr="0054119F">
                  <w:rPr>
                    <w:lang w:val="en-GB" w:bidi="en-GB"/>
                  </w:rPr>
                  <w:t>ISSUE NO</w:t>
                </w:r>
              </w:sdtContent>
            </w:sdt>
            <w:r w:rsidR="00B42643" w:rsidRPr="0054119F">
              <w:rPr>
                <w:lang w:val="en-GB" w:bidi="en-GB"/>
              </w:rPr>
              <w:t xml:space="preserve">  </w:t>
            </w:r>
            <w:r w:rsidR="00ED585E">
              <w:rPr>
                <w:lang w:val="en-GB" w:bidi="en-GB"/>
              </w:rPr>
              <w:t>2</w:t>
            </w:r>
            <w:r w:rsidR="0092718E" w:rsidRPr="0054119F">
              <w:rPr>
                <w:lang w:val="en-GB" w:bidi="en-GB"/>
              </w:rPr>
              <w:t xml:space="preserve">| </w:t>
            </w:r>
            <w:r w:rsidR="00ED585E">
              <w:rPr>
                <w:lang w:val="en-GB" w:bidi="en-GB"/>
              </w:rPr>
              <w:t>september</w:t>
            </w:r>
            <w:r w:rsidR="00131286">
              <w:rPr>
                <w:lang w:val="en-GB"/>
              </w:rPr>
              <w:t xml:space="preserve"> </w:t>
            </w:r>
            <w:r w:rsidR="0092718E">
              <w:rPr>
                <w:lang w:val="en-GB"/>
              </w:rPr>
              <w:t>2025</w:t>
            </w:r>
            <w:r w:rsidR="0092718E" w:rsidRPr="0054119F">
              <w:rPr>
                <w:lang w:val="en-GB" w:bidi="en-GB"/>
              </w:rPr>
              <w:t xml:space="preserve"> |</w:t>
            </w:r>
            <w:r w:rsidR="00B42643" w:rsidRPr="0054119F">
              <w:rPr>
                <w:lang w:val="en-GB" w:bidi="en-GB"/>
              </w:rPr>
              <w:t xml:space="preserve">  </w:t>
            </w:r>
          </w:p>
        </w:tc>
        <w:tc>
          <w:tcPr>
            <w:tcW w:w="3401" w:type="dxa"/>
            <w:gridSpan w:val="3"/>
          </w:tcPr>
          <w:p w14:paraId="1AA2AE1C" w14:textId="3EB62C3B" w:rsidR="00B42643" w:rsidRPr="0054119F" w:rsidRDefault="00FE4EC0" w:rsidP="00FE4EC0">
            <w:pPr>
              <w:jc w:val="center"/>
              <w:rPr>
                <w:lang w:val="en-GB" w:eastAsia="ja-JP"/>
              </w:rPr>
            </w:pPr>
            <w:r w:rsidRPr="00FE4EC0">
              <w:rPr>
                <w:color w:val="EE0000"/>
                <w:lang w:val="en-GB" w:eastAsia="ja-JP"/>
              </w:rPr>
              <w:t>STIRLING CURLING GROUP</w:t>
            </w:r>
          </w:p>
        </w:tc>
      </w:tr>
      <w:tr w:rsidR="00B42643" w:rsidRPr="0054119F" w14:paraId="7C0388AC" w14:textId="77777777" w:rsidTr="008F4C24">
        <w:trPr>
          <w:trHeight w:val="3321"/>
          <w:jc w:val="center"/>
        </w:trPr>
        <w:tc>
          <w:tcPr>
            <w:tcW w:w="460" w:type="dxa"/>
          </w:tcPr>
          <w:p w14:paraId="48F8DB28" w14:textId="77777777" w:rsidR="00B42643" w:rsidRPr="0054119F" w:rsidRDefault="00B42643" w:rsidP="00B42643">
            <w:pPr>
              <w:pStyle w:val="NoSpacing"/>
              <w:rPr>
                <w:lang w:val="en-GB"/>
              </w:rPr>
            </w:pPr>
          </w:p>
        </w:tc>
        <w:tc>
          <w:tcPr>
            <w:tcW w:w="8045" w:type="dxa"/>
            <w:gridSpan w:val="5"/>
            <w:vMerge w:val="restart"/>
          </w:tcPr>
          <w:p w14:paraId="0DFC6D5E" w14:textId="4DA4CF49" w:rsidR="00F92527" w:rsidRPr="0054119F" w:rsidRDefault="00AD45AA" w:rsidP="00C714EB">
            <w:pPr>
              <w:rPr>
                <w:lang w:val="en-GB"/>
              </w:rPr>
            </w:pPr>
            <w:r w:rsidRPr="006056BE">
              <w:rPr>
                <w:noProof/>
                <w:lang w:val="en-GB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57DEB374" wp14:editId="46B10E8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12065</wp:posOffset>
                      </wp:positionV>
                      <wp:extent cx="5160010" cy="1760220"/>
                      <wp:effectExtent l="0" t="0" r="21590" b="11430"/>
                      <wp:wrapSquare wrapText="bothSides"/>
                      <wp:docPr id="74414521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60010" cy="17602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6CC9D1" w14:textId="4F67FD72" w:rsidR="00AD45AA" w:rsidRDefault="00444C8C" w:rsidP="00AD45AA">
                                  <w:r w:rsidRPr="00AD45AA">
                                    <w:rPr>
                                      <w:b/>
                                      <w:bCs/>
                                      <w:color w:val="EE0000"/>
                                    </w:rPr>
                                    <w:t>W</w:t>
                                  </w:r>
                                  <w:r w:rsidR="00703AC6">
                                    <w:rPr>
                                      <w:b/>
                                      <w:bCs/>
                                      <w:color w:val="EE0000"/>
                                    </w:rPr>
                                    <w:t>ELCOME</w:t>
                                  </w:r>
                                  <w:r w:rsidRPr="00AD45AA">
                                    <w:rPr>
                                      <w:b/>
                                      <w:bCs/>
                                      <w:color w:val="EE0000"/>
                                    </w:rPr>
                                    <w:t xml:space="preserve"> to the start of the 2025/26 Curling season.</w:t>
                                  </w:r>
                                  <w:r>
                                    <w:t xml:space="preserve"> We unfortunately had a blip for our first week </w:t>
                                  </w:r>
                                  <w:r w:rsidR="007A4427">
                                    <w:t>with a delay to the ice hall repairs</w:t>
                                  </w:r>
                                  <w:r w:rsidR="001E1845">
                                    <w:t xml:space="preserve">. </w:t>
                                  </w:r>
                                  <w:r w:rsidR="00374BC1">
                                    <w:t>O</w:t>
                                  </w:r>
                                  <w:r>
                                    <w:t xml:space="preserve">ur opening bonspiel, the Doune Rosebowl had to </w:t>
                                  </w:r>
                                  <w:proofErr w:type="gramStart"/>
                                  <w:r>
                                    <w:t>be cancelled</w:t>
                                  </w:r>
                                  <w:proofErr w:type="gramEnd"/>
                                  <w:r>
                                    <w:t xml:space="preserve">, </w:t>
                                  </w:r>
                                  <w:r w:rsidR="00374BC1">
                                    <w:t xml:space="preserve">but </w:t>
                                  </w:r>
                                  <w:r>
                                    <w:t xml:space="preserve">we hope that as </w:t>
                                  </w:r>
                                  <w:proofErr w:type="gramStart"/>
                                  <w:r>
                                    <w:t>many</w:t>
                                  </w:r>
                                  <w:proofErr w:type="gramEnd"/>
                                  <w:r>
                                    <w:t xml:space="preserve"> teams as possible will transfer their place to our </w:t>
                                  </w:r>
                                  <w:r w:rsidR="00374BC1">
                                    <w:t>C</w:t>
                                  </w:r>
                                  <w:r>
                                    <w:t xml:space="preserve">losing Bonspiel, the </w:t>
                                  </w:r>
                                  <w:proofErr w:type="spellStart"/>
                                  <w:r>
                                    <w:t>Winnock</w:t>
                                  </w:r>
                                  <w:proofErr w:type="spellEnd"/>
                                  <w:r>
                                    <w:t xml:space="preserve"> Shield</w:t>
                                  </w:r>
                                  <w:proofErr w:type="gramStart"/>
                                  <w:r>
                                    <w:t xml:space="preserve">.  </w:t>
                                  </w:r>
                                  <w:proofErr w:type="gramEnd"/>
                                  <w:r w:rsidR="00AD45AA">
                                    <w:t xml:space="preserve">For Clubs and Leagues that </w:t>
                                  </w:r>
                                  <w:proofErr w:type="gramStart"/>
                                  <w:r w:rsidR="00AD45AA">
                                    <w:t>were impacted</w:t>
                                  </w:r>
                                  <w:proofErr w:type="gramEnd"/>
                                  <w:r w:rsidR="00AD45AA">
                                    <w:t xml:space="preserve"> by the late opening of the ice, there will be a “spare ice” sheet issued from Active Stirling shortly to help you re-book</w:t>
                                  </w:r>
                                  <w:proofErr w:type="gramStart"/>
                                  <w:r w:rsidR="00AD45AA">
                                    <w:t xml:space="preserve">.  </w:t>
                                  </w:r>
                                  <w:proofErr w:type="gramEnd"/>
                                  <w:r w:rsidR="00AD45AA">
                                    <w:t>SCG are working with the curlers affected in our leagues to get cancelled fixtures re-arranged</w:t>
                                  </w:r>
                                  <w:proofErr w:type="gramStart"/>
                                  <w:r w:rsidR="00AD45AA">
                                    <w:t xml:space="preserve">.  </w:t>
                                  </w:r>
                                  <w:proofErr w:type="gramEnd"/>
                                </w:p>
                                <w:p w14:paraId="6D4EC4E2" w14:textId="34872886" w:rsidR="006056BE" w:rsidRDefault="006056B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DEB37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6" type="#_x0000_t202" style="position:absolute;margin-left:0;margin-top:.95pt;width:406.3pt;height:138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" fillcolor="#c6d9f1 [671]" strokecolor="black [3213]">
                      <v:textbox>
                        <w:txbxContent>
                          <w:p w14:paraId="3C6CC9D1" w14:textId="4F67FD72" w:rsidR="00AD45AA" w:rsidRDefault="00444C8C" w:rsidP="00AD45AA">
                            <w:r w:rsidRPr="00AD45AA">
                              <w:rPr>
                                <w:b/>
                                <w:bCs/>
                                <w:color w:val="EE0000"/>
                              </w:rPr>
                              <w:t>W</w:t>
                            </w:r>
                            <w:r w:rsidR="00703AC6">
                              <w:rPr>
                                <w:b/>
                                <w:bCs/>
                                <w:color w:val="EE0000"/>
                              </w:rPr>
                              <w:t>ELCOME</w:t>
                            </w:r>
                            <w:r w:rsidRPr="00AD45AA">
                              <w:rPr>
                                <w:b/>
                                <w:bCs/>
                                <w:color w:val="EE0000"/>
                              </w:rPr>
                              <w:t xml:space="preserve"> to the start of the 2025/26 Curling season.</w:t>
                            </w:r>
                            <w:r>
                              <w:t xml:space="preserve"> We unfortunately had a blip for our first week </w:t>
                            </w:r>
                            <w:r w:rsidR="007A4427">
                              <w:t>with a delay to the ice hall repairs</w:t>
                            </w:r>
                            <w:r w:rsidR="001E1845">
                              <w:t xml:space="preserve">. </w:t>
                            </w:r>
                            <w:r w:rsidR="00374BC1">
                              <w:t>O</w:t>
                            </w:r>
                            <w:r>
                              <w:t xml:space="preserve">ur opening bonspiel, the Doune Rosebowl had to </w:t>
                            </w:r>
                            <w:proofErr w:type="gramStart"/>
                            <w:r>
                              <w:t>be cancelled</w:t>
                            </w:r>
                            <w:proofErr w:type="gramEnd"/>
                            <w:r>
                              <w:t xml:space="preserve">, </w:t>
                            </w:r>
                            <w:r w:rsidR="00374BC1">
                              <w:t xml:space="preserve">but </w:t>
                            </w:r>
                            <w:r>
                              <w:t xml:space="preserve">we hope that as </w:t>
                            </w:r>
                            <w:proofErr w:type="gramStart"/>
                            <w:r>
                              <w:t>many</w:t>
                            </w:r>
                            <w:proofErr w:type="gramEnd"/>
                            <w:r>
                              <w:t xml:space="preserve"> teams as possible will transfer their place to our </w:t>
                            </w:r>
                            <w:r w:rsidR="00374BC1">
                              <w:t>C</w:t>
                            </w:r>
                            <w:r>
                              <w:t xml:space="preserve">losing Bonspiel, the </w:t>
                            </w:r>
                            <w:proofErr w:type="spellStart"/>
                            <w:r>
                              <w:t>Winnock</w:t>
                            </w:r>
                            <w:proofErr w:type="spellEnd"/>
                            <w:r>
                              <w:t xml:space="preserve"> Shield</w:t>
                            </w:r>
                            <w:proofErr w:type="gramStart"/>
                            <w:r>
                              <w:t xml:space="preserve">.  </w:t>
                            </w:r>
                            <w:proofErr w:type="gramEnd"/>
                            <w:r w:rsidR="00AD45AA">
                              <w:t xml:space="preserve">For Clubs and Leagues that </w:t>
                            </w:r>
                            <w:proofErr w:type="gramStart"/>
                            <w:r w:rsidR="00AD45AA">
                              <w:t>were impacted</w:t>
                            </w:r>
                            <w:proofErr w:type="gramEnd"/>
                            <w:r w:rsidR="00AD45AA">
                              <w:t xml:space="preserve"> by the late opening of the ice, there will be a “spare ice” sheet issued from Active Stirling shortly to help you re-book</w:t>
                            </w:r>
                            <w:proofErr w:type="gramStart"/>
                            <w:r w:rsidR="00AD45AA">
                              <w:t xml:space="preserve">.  </w:t>
                            </w:r>
                            <w:proofErr w:type="gramEnd"/>
                            <w:r w:rsidR="00AD45AA">
                              <w:t>SCG are working with the curlers affected in our leagues to get cancelled fixtures re-arranged</w:t>
                            </w:r>
                            <w:proofErr w:type="gramStart"/>
                            <w:r w:rsidR="00AD45AA">
                              <w:t xml:space="preserve">.  </w:t>
                            </w:r>
                            <w:proofErr w:type="gramEnd"/>
                          </w:p>
                          <w:p w14:paraId="6D4EC4E2" w14:textId="34872886" w:rsidR="006056BE" w:rsidRDefault="006056B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C163D3" w:rsidRPr="00C163D3">
              <w:rPr>
                <w:noProof/>
                <w:lang w:val="en-GB"/>
              </w:rPr>
              <mc:AlternateContent>
                <mc:Choice Requires="wps">
                  <w:drawing>
                    <wp:inline distT="0" distB="0" distL="0" distR="0" wp14:anchorId="7D6D8487" wp14:editId="4B289138">
                      <wp:extent cx="5121910" cy="2164080"/>
                      <wp:effectExtent l="0" t="0" r="21590" b="26670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0800000" flipV="1">
                                <a:off x="0" y="0"/>
                                <a:ext cx="5121910" cy="21640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F55000" w14:textId="310D7319" w:rsidR="007B45C1" w:rsidRPr="007B45C1" w:rsidRDefault="007B45C1" w:rsidP="007B45C1">
                                  <w:pPr>
                                    <w:rPr>
                                      <w:b/>
                                      <w:bCs/>
                                      <w:color w:val="EE0000"/>
                                    </w:rPr>
                                  </w:pPr>
                                  <w:r w:rsidRPr="007B45C1">
                                    <w:rPr>
                                      <w:b/>
                                      <w:bCs/>
                                      <w:color w:val="EE0000"/>
                                    </w:rPr>
                                    <w:t>PLEASE KEEP OUR ICE CLEAN</w:t>
                                  </w:r>
                                </w:p>
                                <w:p w14:paraId="6D859A15" w14:textId="53B5FFF9" w:rsidR="007B45C1" w:rsidRDefault="00A73343" w:rsidP="007B45C1">
                                  <w:r>
                                    <w:t>T</w:t>
                                  </w:r>
                                  <w:r w:rsidR="007B45C1">
                                    <w:t xml:space="preserve">he strict protocols on footwear and cleanliness </w:t>
                                  </w:r>
                                  <w:r>
                                    <w:t xml:space="preserve">in the NCA </w:t>
                                  </w:r>
                                  <w:r w:rsidR="007B45C1">
                                    <w:t xml:space="preserve">are </w:t>
                                  </w:r>
                                  <w:proofErr w:type="gramStart"/>
                                  <w:r w:rsidR="007B45C1">
                                    <w:t>being reinforced</w:t>
                                  </w:r>
                                  <w:proofErr w:type="gramEnd"/>
                                  <w:r w:rsidR="007B45C1">
                                    <w:t>, so please help by cleaning your equipment before enterin</w:t>
                                  </w:r>
                                  <w:r>
                                    <w:t>g.</w:t>
                                  </w:r>
                                  <w:r w:rsidR="008138C2">
                                    <w:t xml:space="preserve"> </w:t>
                                  </w:r>
                                  <w:r w:rsidR="007B45C1">
                                    <w:t>We also need to help our ice techs by keeping the main ice hall as clean as possible</w:t>
                                  </w:r>
                                  <w:proofErr w:type="gramStart"/>
                                  <w:r w:rsidR="007B45C1">
                                    <w:t xml:space="preserve">.  </w:t>
                                  </w:r>
                                  <w:proofErr w:type="gramEnd"/>
                                  <w:r w:rsidR="007B45C1">
                                    <w:t xml:space="preserve">Please </w:t>
                                  </w:r>
                                  <w:r w:rsidR="00A06ACF">
                                    <w:t xml:space="preserve">try and </w:t>
                                  </w:r>
                                  <w:r w:rsidR="007B45C1">
                                    <w:t xml:space="preserve">change your shoes in the changing rooms, not alongside the rink. Outdoor shoes bring </w:t>
                                  </w:r>
                                  <w:proofErr w:type="gramStart"/>
                                  <w:r w:rsidR="007B45C1">
                                    <w:t>a lot of</w:t>
                                  </w:r>
                                  <w:proofErr w:type="gramEnd"/>
                                  <w:r w:rsidR="007B45C1">
                                    <w:t xml:space="preserve"> debris into the </w:t>
                                  </w:r>
                                  <w:proofErr w:type="gramStart"/>
                                  <w:r w:rsidR="007B45C1">
                                    <w:t>arena</w:t>
                                  </w:r>
                                  <w:proofErr w:type="gramEnd"/>
                                  <w:r w:rsidR="007B45C1">
                                    <w:t xml:space="preserve"> and you can minimise this by changing in the rooms provided and only using clean shoes alongside the ice rink.</w:t>
                                  </w:r>
                                  <w:r w:rsidR="005E2E5D">
                                    <w:t xml:space="preserve"> </w:t>
                                  </w:r>
                                  <w:r>
                                    <w:t xml:space="preserve">Check your shoes and kippers </w:t>
                                  </w:r>
                                  <w:r w:rsidR="007D50D0">
                                    <w:t>for wear and tear.</w:t>
                                  </w:r>
                                </w:p>
                                <w:p w14:paraId="515F92BD" w14:textId="77777777" w:rsidR="007D50D0" w:rsidRDefault="007D50D0" w:rsidP="007B45C1"/>
                                <w:p w14:paraId="791E4083" w14:textId="6BCA22A9" w:rsidR="00C163D3" w:rsidRPr="00E65321" w:rsidRDefault="00C163D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D6D8487" id="Text Box 2" o:spid="_x0000_s1027" type="#_x0000_t202" style="width:403.3pt;height:170.4pt;rotation:180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" fillcolor="#c6d9f1 [671]" strokecolor="black [3213]">
                      <v:textbox>
                        <w:txbxContent>
                          <w:p w14:paraId="48F55000" w14:textId="310D7319" w:rsidR="007B45C1" w:rsidRPr="007B45C1" w:rsidRDefault="007B45C1" w:rsidP="007B45C1">
                            <w:pPr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  <w:r w:rsidRPr="007B45C1">
                              <w:rPr>
                                <w:b/>
                                <w:bCs/>
                                <w:color w:val="EE0000"/>
                              </w:rPr>
                              <w:t>PLEASE KEEP OUR ICE CLEAN</w:t>
                            </w:r>
                          </w:p>
                          <w:p w14:paraId="6D859A15" w14:textId="53B5FFF9" w:rsidR="007B45C1" w:rsidRDefault="00A73343" w:rsidP="007B45C1">
                            <w:r>
                              <w:t>T</w:t>
                            </w:r>
                            <w:r w:rsidR="007B45C1">
                              <w:t xml:space="preserve">he strict protocols on footwear and cleanliness </w:t>
                            </w:r>
                            <w:r>
                              <w:t xml:space="preserve">in the NCA </w:t>
                            </w:r>
                            <w:r w:rsidR="007B45C1">
                              <w:t xml:space="preserve">are </w:t>
                            </w:r>
                            <w:proofErr w:type="gramStart"/>
                            <w:r w:rsidR="007B45C1">
                              <w:t>being reinforced</w:t>
                            </w:r>
                            <w:proofErr w:type="gramEnd"/>
                            <w:r w:rsidR="007B45C1">
                              <w:t>, so please help by cleaning your equipment before enterin</w:t>
                            </w:r>
                            <w:r>
                              <w:t>g.</w:t>
                            </w:r>
                            <w:r w:rsidR="008138C2">
                              <w:t xml:space="preserve"> </w:t>
                            </w:r>
                            <w:r w:rsidR="007B45C1">
                              <w:t>We also need to help our ice techs by keeping the main ice hall as clean as possible</w:t>
                            </w:r>
                            <w:proofErr w:type="gramStart"/>
                            <w:r w:rsidR="007B45C1">
                              <w:t xml:space="preserve">.  </w:t>
                            </w:r>
                            <w:proofErr w:type="gramEnd"/>
                            <w:r w:rsidR="007B45C1">
                              <w:t xml:space="preserve">Please </w:t>
                            </w:r>
                            <w:r w:rsidR="00A06ACF">
                              <w:t xml:space="preserve">try and </w:t>
                            </w:r>
                            <w:r w:rsidR="007B45C1">
                              <w:t xml:space="preserve">change your shoes in the changing rooms, not alongside the rink. Outdoor shoes bring </w:t>
                            </w:r>
                            <w:proofErr w:type="gramStart"/>
                            <w:r w:rsidR="007B45C1">
                              <w:t>a lot of</w:t>
                            </w:r>
                            <w:proofErr w:type="gramEnd"/>
                            <w:r w:rsidR="007B45C1">
                              <w:t xml:space="preserve"> debris into the </w:t>
                            </w:r>
                            <w:proofErr w:type="gramStart"/>
                            <w:r w:rsidR="007B45C1">
                              <w:t>arena</w:t>
                            </w:r>
                            <w:proofErr w:type="gramEnd"/>
                            <w:r w:rsidR="007B45C1">
                              <w:t xml:space="preserve"> and you can minimise this by changing in the rooms provided and only using clean shoes alongside the ice rink.</w:t>
                            </w:r>
                            <w:r w:rsidR="005E2E5D">
                              <w:t xml:space="preserve"> </w:t>
                            </w:r>
                            <w:r>
                              <w:t xml:space="preserve">Check your shoes and kippers </w:t>
                            </w:r>
                            <w:r w:rsidR="007D50D0">
                              <w:t>for wear and tear.</w:t>
                            </w:r>
                          </w:p>
                          <w:p w14:paraId="515F92BD" w14:textId="77777777" w:rsidR="007D50D0" w:rsidRDefault="007D50D0" w:rsidP="007B45C1"/>
                          <w:p w14:paraId="791E4083" w14:textId="6BCA22A9" w:rsidR="00C163D3" w:rsidRPr="00E65321" w:rsidRDefault="00C163D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3401" w:type="dxa"/>
            <w:gridSpan w:val="3"/>
          </w:tcPr>
          <w:p w14:paraId="27FC6ED7" w14:textId="3C1D6744" w:rsidR="00B42643" w:rsidRPr="00131286" w:rsidRDefault="00131286" w:rsidP="00EA50F5">
            <w:pPr>
              <w:pStyle w:val="TOC1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We</w:t>
            </w:r>
            <w:r w:rsidR="00916B46">
              <w:rPr>
                <w:sz w:val="24"/>
                <w:szCs w:val="24"/>
                <w:lang w:val="en-GB"/>
              </w:rPr>
              <w:t xml:space="preserve"> are changing </w:t>
            </w:r>
          </w:p>
          <w:p w14:paraId="1A34F0B8" w14:textId="4B267CEA" w:rsidR="00B42643" w:rsidRPr="0054119F" w:rsidRDefault="00A62678" w:rsidP="00EA50F5">
            <w:pPr>
              <w:pStyle w:val="TOC2"/>
              <w:rPr>
                <w:lang w:val="en-GB"/>
              </w:rPr>
            </w:pPr>
            <w:r>
              <w:rPr>
                <w:lang w:val="en-GB"/>
              </w:rPr>
              <w:t>We our changing our image over the next few months so this is an interim style</w:t>
            </w:r>
            <w:r w:rsidR="00B43418">
              <w:rPr>
                <w:lang w:val="en-GB"/>
              </w:rPr>
              <w:t xml:space="preserve"> to get things moving.</w:t>
            </w:r>
            <w:r>
              <w:rPr>
                <w:lang w:val="en-GB"/>
              </w:rPr>
              <w:t xml:space="preserve"> </w:t>
            </w:r>
            <w:r w:rsidR="00E64899">
              <w:rPr>
                <w:lang w:val="en-GB"/>
              </w:rPr>
              <w:t xml:space="preserve">We welcome </w:t>
            </w:r>
            <w:r w:rsidR="004E01B8">
              <w:rPr>
                <w:lang w:val="en-GB"/>
              </w:rPr>
              <w:t xml:space="preserve">your news and </w:t>
            </w:r>
            <w:r w:rsidR="00E64899">
              <w:rPr>
                <w:lang w:val="en-GB"/>
              </w:rPr>
              <w:t xml:space="preserve">ideas for articles in future newsletters.  </w:t>
            </w:r>
            <w:r w:rsidR="00EF2A82">
              <w:rPr>
                <w:lang w:val="en-GB"/>
              </w:rPr>
              <w:t>Send in your curling photos too.</w:t>
            </w:r>
          </w:p>
        </w:tc>
      </w:tr>
      <w:tr w:rsidR="00B42643" w:rsidRPr="0054119F" w14:paraId="3A65D356" w14:textId="77777777" w:rsidTr="008F4C24">
        <w:trPr>
          <w:trHeight w:val="89"/>
          <w:jc w:val="center"/>
        </w:trPr>
        <w:tc>
          <w:tcPr>
            <w:tcW w:w="460" w:type="dxa"/>
          </w:tcPr>
          <w:p w14:paraId="2E9F39C7" w14:textId="77777777" w:rsidR="00B42643" w:rsidRPr="0054119F" w:rsidRDefault="00B42643" w:rsidP="00B42643">
            <w:pPr>
              <w:pStyle w:val="NoSpacing"/>
              <w:rPr>
                <w:lang w:val="en-GB"/>
              </w:rPr>
            </w:pPr>
          </w:p>
        </w:tc>
        <w:tc>
          <w:tcPr>
            <w:tcW w:w="8045" w:type="dxa"/>
            <w:gridSpan w:val="5"/>
            <w:vMerge/>
          </w:tcPr>
          <w:p w14:paraId="2D78548C" w14:textId="77777777" w:rsidR="00B42643" w:rsidRPr="0054119F" w:rsidRDefault="00B42643" w:rsidP="00C714EB">
            <w:pPr>
              <w:rPr>
                <w:lang w:val="en-GB"/>
              </w:rPr>
            </w:pPr>
          </w:p>
        </w:tc>
        <w:tc>
          <w:tcPr>
            <w:tcW w:w="307" w:type="dxa"/>
          </w:tcPr>
          <w:p w14:paraId="7C503CBF" w14:textId="77777777" w:rsidR="00B42643" w:rsidRPr="0054119F" w:rsidRDefault="00B42643" w:rsidP="00C714EB">
            <w:pPr>
              <w:pStyle w:val="NoSpacing"/>
              <w:rPr>
                <w:sz w:val="10"/>
                <w:szCs w:val="10"/>
                <w:lang w:val="en-GB"/>
              </w:rPr>
            </w:pPr>
          </w:p>
        </w:tc>
        <w:tc>
          <w:tcPr>
            <w:tcW w:w="2616" w:type="dxa"/>
            <w:tcBorders>
              <w:top w:val="single" w:sz="24" w:space="0" w:color="FFFFFF" w:themeColor="background1"/>
            </w:tcBorders>
          </w:tcPr>
          <w:p w14:paraId="2D376CF0" w14:textId="77777777" w:rsidR="00B42643" w:rsidRPr="0054119F" w:rsidRDefault="00B42643" w:rsidP="00C714EB">
            <w:pPr>
              <w:pStyle w:val="NoSpacing"/>
              <w:rPr>
                <w:sz w:val="10"/>
                <w:szCs w:val="10"/>
                <w:lang w:val="en-GB"/>
              </w:rPr>
            </w:pPr>
          </w:p>
        </w:tc>
        <w:tc>
          <w:tcPr>
            <w:tcW w:w="478" w:type="dxa"/>
          </w:tcPr>
          <w:p w14:paraId="425B0F46" w14:textId="77777777" w:rsidR="00B42643" w:rsidRPr="0054119F" w:rsidRDefault="00B42643" w:rsidP="00C714EB">
            <w:pPr>
              <w:pStyle w:val="NoSpacing"/>
              <w:rPr>
                <w:sz w:val="10"/>
                <w:szCs w:val="10"/>
                <w:lang w:val="en-GB"/>
              </w:rPr>
            </w:pPr>
          </w:p>
        </w:tc>
      </w:tr>
      <w:tr w:rsidR="00B42643" w:rsidRPr="0089495D" w14:paraId="42EB5659" w14:textId="77777777" w:rsidTr="0057403C">
        <w:trPr>
          <w:trHeight w:val="1843"/>
          <w:jc w:val="center"/>
        </w:trPr>
        <w:tc>
          <w:tcPr>
            <w:tcW w:w="460" w:type="dxa"/>
          </w:tcPr>
          <w:p w14:paraId="6F695B16" w14:textId="77777777" w:rsidR="00B42643" w:rsidRPr="0054119F" w:rsidRDefault="00B42643" w:rsidP="00B42643">
            <w:pPr>
              <w:pStyle w:val="NoSpacing"/>
              <w:rPr>
                <w:lang w:val="en-GB"/>
              </w:rPr>
            </w:pPr>
          </w:p>
        </w:tc>
        <w:tc>
          <w:tcPr>
            <w:tcW w:w="8045" w:type="dxa"/>
            <w:gridSpan w:val="5"/>
            <w:vMerge/>
            <w:tcBorders>
              <w:bottom w:val="single" w:sz="12" w:space="0" w:color="C0504D" w:themeColor="accent2"/>
            </w:tcBorders>
          </w:tcPr>
          <w:p w14:paraId="37D85AD2" w14:textId="77777777" w:rsidR="00B42643" w:rsidRPr="0054119F" w:rsidRDefault="00B42643" w:rsidP="00C714EB">
            <w:pPr>
              <w:rPr>
                <w:lang w:val="en-GB"/>
              </w:rPr>
            </w:pPr>
          </w:p>
        </w:tc>
        <w:tc>
          <w:tcPr>
            <w:tcW w:w="3401" w:type="dxa"/>
            <w:gridSpan w:val="3"/>
            <w:vMerge w:val="restart"/>
            <w:tcBorders>
              <w:bottom w:val="single" w:sz="12" w:space="0" w:color="C0504D" w:themeColor="accent2"/>
            </w:tcBorders>
          </w:tcPr>
          <w:p w14:paraId="36F242CA" w14:textId="77777777" w:rsidR="00F82805" w:rsidRPr="0054119F" w:rsidRDefault="00F82805" w:rsidP="00F82805">
            <w:pPr>
              <w:pStyle w:val="TOC1"/>
              <w:rPr>
                <w:lang w:val="en-GB"/>
              </w:rPr>
            </w:pPr>
            <w:r>
              <w:rPr>
                <w:lang w:val="en-GB"/>
              </w:rPr>
              <w:t>Committee</w:t>
            </w:r>
          </w:p>
          <w:p w14:paraId="7887758F" w14:textId="77777777" w:rsidR="00AF5595" w:rsidRDefault="00F82805" w:rsidP="00273D3A">
            <w:pPr>
              <w:pStyle w:val="TOC2"/>
              <w:rPr>
                <w:lang w:val="en-GB"/>
              </w:rPr>
            </w:pPr>
            <w:r w:rsidRPr="00DF648C">
              <w:rPr>
                <w:b/>
                <w:bCs/>
                <w:lang w:val="en-GB"/>
              </w:rPr>
              <w:t>Chair</w:t>
            </w:r>
            <w:r>
              <w:rPr>
                <w:lang w:val="en-GB"/>
              </w:rPr>
              <w:t xml:space="preserve">: Mike Gellatly   </w:t>
            </w:r>
            <w:r w:rsidRPr="00DF648C">
              <w:rPr>
                <w:b/>
                <w:bCs/>
                <w:lang w:val="en-GB"/>
              </w:rPr>
              <w:t>Secy</w:t>
            </w:r>
            <w:r>
              <w:rPr>
                <w:lang w:val="en-GB"/>
              </w:rPr>
              <w:t xml:space="preserve">: Marcus Wood </w:t>
            </w:r>
            <w:r w:rsidRPr="00DF648C">
              <w:rPr>
                <w:b/>
                <w:bCs/>
                <w:lang w:val="en-GB"/>
              </w:rPr>
              <w:t>Treas</w:t>
            </w:r>
            <w:r>
              <w:rPr>
                <w:lang w:val="en-GB"/>
              </w:rPr>
              <w:t xml:space="preserve">: Janet Simpson </w:t>
            </w:r>
            <w:r w:rsidRPr="00CD6CC2">
              <w:rPr>
                <w:b/>
                <w:bCs/>
                <w:lang w:val="en-GB"/>
              </w:rPr>
              <w:t>Ordinary Members:</w:t>
            </w:r>
            <w:r>
              <w:rPr>
                <w:lang w:val="en-GB"/>
              </w:rPr>
              <w:t xml:space="preserve"> Stephen Walker, Gordon Jackson, Madge Christie, Jacky McLaren and Gill Smith</w:t>
            </w:r>
            <w:r w:rsidR="00A46A81">
              <w:rPr>
                <w:lang w:val="en-GB"/>
              </w:rPr>
              <w:t xml:space="preserve">, </w:t>
            </w:r>
            <w:r>
              <w:rPr>
                <w:lang w:val="en-GB"/>
              </w:rPr>
              <w:t>Craig Kyle, Fraser Sutherland, Moira Foreman and Arran Bauer.  Active Stirling Reps</w:t>
            </w:r>
            <w:r w:rsidR="00AF5595">
              <w:rPr>
                <w:lang w:val="en-GB"/>
              </w:rPr>
              <w:t>:</w:t>
            </w:r>
            <w:r>
              <w:rPr>
                <w:lang w:val="en-GB"/>
              </w:rPr>
              <w:t xml:space="preserve">  Hammy McMillan and Thomas Mann</w:t>
            </w:r>
            <w:r w:rsidR="00273D3A">
              <w:rPr>
                <w:lang w:val="en-GB"/>
              </w:rPr>
              <w:t xml:space="preserve">. </w:t>
            </w:r>
          </w:p>
          <w:p w14:paraId="136AA744" w14:textId="7FB5DF0A" w:rsidR="00273D3A" w:rsidRPr="00AF5595" w:rsidRDefault="000F2689" w:rsidP="00273D3A">
            <w:pPr>
              <w:pStyle w:val="TOC2"/>
              <w:rPr>
                <w:b/>
                <w:bCs/>
                <w:lang w:val="en-GB"/>
              </w:rPr>
            </w:pPr>
            <w:r w:rsidRPr="00AF5595">
              <w:rPr>
                <w:b/>
                <w:bCs/>
                <w:lang w:val="en-GB"/>
              </w:rPr>
              <w:t>If you are interested in getting involved and helping shape the future of curling in Stirling, please get in touch.</w:t>
            </w:r>
          </w:p>
          <w:p w14:paraId="46FBBF6B" w14:textId="3101A0AA" w:rsidR="00273D3A" w:rsidRPr="00273D3A" w:rsidRDefault="00273D3A" w:rsidP="00273D3A">
            <w:pPr>
              <w:rPr>
                <w:lang w:val="en-GB" w:eastAsia="ja-JP"/>
              </w:rPr>
            </w:pPr>
          </w:p>
        </w:tc>
      </w:tr>
      <w:tr w:rsidR="00B42643" w:rsidRPr="0054119F" w14:paraId="41336473" w14:textId="77777777" w:rsidTr="00820038">
        <w:trPr>
          <w:trHeight w:val="5278"/>
          <w:jc w:val="center"/>
        </w:trPr>
        <w:tc>
          <w:tcPr>
            <w:tcW w:w="460" w:type="dxa"/>
            <w:tcBorders>
              <w:left w:val="single" w:sz="12" w:space="0" w:color="C0504D"/>
            </w:tcBorders>
          </w:tcPr>
          <w:p w14:paraId="595C6315" w14:textId="4F638349" w:rsidR="00B42643" w:rsidRPr="0089495D" w:rsidRDefault="007C3FD0" w:rsidP="00B42643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 xml:space="preserve">  </w:t>
            </w:r>
          </w:p>
        </w:tc>
        <w:tc>
          <w:tcPr>
            <w:tcW w:w="8045" w:type="dxa"/>
            <w:gridSpan w:val="5"/>
            <w:tcBorders>
              <w:top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733F306A" w14:textId="77777777" w:rsidR="00B42643" w:rsidRPr="00987B64" w:rsidRDefault="00C47097" w:rsidP="003B65C6">
            <w:pPr>
              <w:pStyle w:val="Heading1"/>
              <w:ind w:left="57"/>
              <w:rPr>
                <w:rFonts w:asciiTheme="minorHAnsi" w:hAnsiTheme="minorHAnsi"/>
                <w:color w:val="EE0000"/>
                <w:sz w:val="21"/>
                <w:szCs w:val="21"/>
                <w:lang w:val="en-GB"/>
              </w:rPr>
            </w:pPr>
            <w:r w:rsidRPr="00987B64">
              <w:rPr>
                <w:rFonts w:asciiTheme="minorHAnsi" w:hAnsiTheme="minorHAnsi"/>
                <w:color w:val="EE0000"/>
                <w:sz w:val="21"/>
                <w:szCs w:val="21"/>
                <w:lang w:val="en-GB"/>
              </w:rPr>
              <w:t>wINNOCK sHIELD</w:t>
            </w:r>
          </w:p>
          <w:p w14:paraId="5E550B37" w14:textId="0FA36215" w:rsidR="00C47097" w:rsidRDefault="000F7DB0" w:rsidP="003B65C6">
            <w:pPr>
              <w:ind w:left="57"/>
              <w:rPr>
                <w:lang w:val="en-GB"/>
              </w:rPr>
            </w:pPr>
            <w:r>
              <w:rPr>
                <w:lang w:val="en-GB"/>
              </w:rPr>
              <w:t>Our</w:t>
            </w:r>
            <w:r w:rsidR="00810369">
              <w:rPr>
                <w:lang w:val="en-GB"/>
              </w:rPr>
              <w:t xml:space="preserve"> annual charity curling event</w:t>
            </w:r>
            <w:r>
              <w:rPr>
                <w:lang w:val="en-GB"/>
              </w:rPr>
              <w:t xml:space="preserve"> will be held on March </w:t>
            </w:r>
            <w:r w:rsidR="00F24330">
              <w:rPr>
                <w:lang w:val="en-GB"/>
              </w:rPr>
              <w:t>18</w:t>
            </w:r>
            <w:r w:rsidR="00F24330" w:rsidRPr="00F24330">
              <w:rPr>
                <w:vertAlign w:val="superscript"/>
                <w:lang w:val="en-GB"/>
              </w:rPr>
              <w:t>th</w:t>
            </w:r>
            <w:proofErr w:type="gramStart"/>
            <w:r w:rsidR="00F24330">
              <w:rPr>
                <w:lang w:val="en-GB"/>
              </w:rPr>
              <w:t xml:space="preserve"> 2026</w:t>
            </w:r>
            <w:proofErr w:type="gramEnd"/>
            <w:r w:rsidR="00AF3A3D">
              <w:rPr>
                <w:lang w:val="en-GB"/>
              </w:rPr>
              <w:t>.</w:t>
            </w:r>
            <w:r>
              <w:rPr>
                <w:lang w:val="en-GB"/>
              </w:rPr>
              <w:t xml:space="preserve">   </w:t>
            </w:r>
            <w:r w:rsidR="00400F4B">
              <w:rPr>
                <w:lang w:val="en-GB"/>
              </w:rPr>
              <w:t xml:space="preserve">Please support this event and enter a team </w:t>
            </w:r>
            <w:r w:rsidR="00350BB5">
              <w:rPr>
                <w:lang w:val="en-GB"/>
              </w:rPr>
              <w:t xml:space="preserve">for one or both of the sessions at 3pm and 6pm </w:t>
            </w:r>
            <w:r w:rsidR="00400F4B">
              <w:rPr>
                <w:lang w:val="en-GB"/>
              </w:rPr>
              <w:t>using the following link:</w:t>
            </w:r>
            <w:r w:rsidR="00A5468D">
              <w:rPr>
                <w:lang w:val="en-GB"/>
              </w:rPr>
              <w:t xml:space="preserve"> </w:t>
            </w:r>
            <w:hyperlink r:id="rId12" w:history="1">
              <w:proofErr w:type="spellStart"/>
              <w:r w:rsidR="00A5468D" w:rsidRPr="00A5468D">
                <w:rPr>
                  <w:rStyle w:val="Hyperlink"/>
                  <w:lang w:val="en-GB"/>
                </w:rPr>
                <w:t>Winnock</w:t>
              </w:r>
              <w:proofErr w:type="spellEnd"/>
              <w:r w:rsidR="00A5468D" w:rsidRPr="00A5468D">
                <w:rPr>
                  <w:rStyle w:val="Hyperlink"/>
                  <w:lang w:val="en-GB"/>
                </w:rPr>
                <w:t xml:space="preserve"> shield</w:t>
              </w:r>
            </w:hyperlink>
          </w:p>
          <w:p w14:paraId="21D154D2" w14:textId="77777777" w:rsidR="00820038" w:rsidRDefault="00742256" w:rsidP="003B65C6">
            <w:pPr>
              <w:ind w:left="57"/>
              <w:rPr>
                <w:b/>
                <w:bCs/>
                <w:color w:val="EE0000"/>
                <w:lang w:val="en-GB"/>
              </w:rPr>
            </w:pPr>
            <w:r w:rsidRPr="00742256">
              <w:rPr>
                <w:b/>
                <w:bCs/>
                <w:color w:val="EE0000"/>
                <w:lang w:val="en-GB"/>
              </w:rPr>
              <w:t>MUIRHEAD PAIRS</w:t>
            </w:r>
            <w:r w:rsidR="00F63F12">
              <w:rPr>
                <w:b/>
                <w:bCs/>
                <w:color w:val="EE0000"/>
                <w:lang w:val="en-GB"/>
              </w:rPr>
              <w:t xml:space="preserve"> </w:t>
            </w:r>
          </w:p>
          <w:p w14:paraId="59A53E5F" w14:textId="0C1BCE98" w:rsidR="00742256" w:rsidRPr="00B90D33" w:rsidRDefault="00742256" w:rsidP="003B65C6">
            <w:pPr>
              <w:ind w:left="57"/>
              <w:rPr>
                <w:b/>
                <w:bCs/>
                <w:color w:val="EE0000"/>
                <w:lang w:val="en-GB"/>
              </w:rPr>
            </w:pPr>
            <w:r>
              <w:rPr>
                <w:lang w:val="en-GB"/>
              </w:rPr>
              <w:t>Entries are now open for our Pairs competition</w:t>
            </w:r>
            <w:r w:rsidR="00A340AC">
              <w:rPr>
                <w:lang w:val="en-GB"/>
              </w:rPr>
              <w:t xml:space="preserve"> to be held over the weekend </w:t>
            </w:r>
            <w:r w:rsidR="00223DC1">
              <w:rPr>
                <w:lang w:val="en-GB"/>
              </w:rPr>
              <w:t>3-4</w:t>
            </w:r>
            <w:r w:rsidR="00A340AC">
              <w:rPr>
                <w:lang w:val="en-GB"/>
              </w:rPr>
              <w:t xml:space="preserve"> January 2026.</w:t>
            </w:r>
            <w:r>
              <w:rPr>
                <w:lang w:val="en-GB"/>
              </w:rPr>
              <w:t xml:space="preserve">  The winners </w:t>
            </w:r>
            <w:r w:rsidR="005A7706">
              <w:rPr>
                <w:lang w:val="en-GB"/>
              </w:rPr>
              <w:t xml:space="preserve">will be presented with the Muirhead Trophy and will represent Stirling at the National Pairs finals. Use the following link to enter: </w:t>
            </w:r>
            <w:hyperlink r:id="rId13" w:history="1">
              <w:r w:rsidR="005A7706" w:rsidRPr="005A7706">
                <w:rPr>
                  <w:rStyle w:val="Hyperlink"/>
                  <w:lang w:val="en-GB"/>
                </w:rPr>
                <w:t xml:space="preserve"> P</w:t>
              </w:r>
              <w:r w:rsidR="005A7706" w:rsidRPr="005A7706">
                <w:rPr>
                  <w:rStyle w:val="Hyperlink"/>
                  <w:lang w:val="en-GB"/>
                </w:rPr>
                <w:t>a</w:t>
              </w:r>
              <w:r w:rsidR="005A7706" w:rsidRPr="005A7706">
                <w:rPr>
                  <w:rStyle w:val="Hyperlink"/>
                  <w:lang w:val="en-GB"/>
                </w:rPr>
                <w:t>irs</w:t>
              </w:r>
            </w:hyperlink>
          </w:p>
          <w:p w14:paraId="29879626" w14:textId="12BEE479" w:rsidR="001B50EA" w:rsidRPr="001B50EA" w:rsidRDefault="001B50EA" w:rsidP="003B65C6">
            <w:pPr>
              <w:ind w:left="57"/>
              <w:rPr>
                <w:b/>
                <w:bCs/>
                <w:color w:val="EE0000"/>
              </w:rPr>
            </w:pPr>
            <w:r w:rsidRPr="001B50EA">
              <w:rPr>
                <w:b/>
                <w:bCs/>
                <w:color w:val="EE0000"/>
              </w:rPr>
              <w:t>I</w:t>
            </w:r>
            <w:r w:rsidR="009F7C5F">
              <w:rPr>
                <w:b/>
                <w:bCs/>
                <w:color w:val="EE0000"/>
              </w:rPr>
              <w:t>NDOOR GRAND MATCH</w:t>
            </w:r>
          </w:p>
          <w:p w14:paraId="5197F1AA" w14:textId="5896A62F" w:rsidR="001B50EA" w:rsidRDefault="001B50EA" w:rsidP="003B65C6">
            <w:pPr>
              <w:ind w:left="57"/>
            </w:pPr>
            <w:r>
              <w:t xml:space="preserve">This is happening on 15 November this year and there are still </w:t>
            </w:r>
            <w:proofErr w:type="gramStart"/>
            <w:r>
              <w:t>a few</w:t>
            </w:r>
            <w:proofErr w:type="gramEnd"/>
            <w:r>
              <w:t xml:space="preserve"> places available</w:t>
            </w:r>
            <w:proofErr w:type="gramStart"/>
            <w:r>
              <w:t xml:space="preserve">.  </w:t>
            </w:r>
            <w:proofErr w:type="gramEnd"/>
            <w:r>
              <w:t xml:space="preserve"> Unfortunately, Stirling is not hosting, so Stirling games will all be away games</w:t>
            </w:r>
            <w:r w:rsidR="00340295">
              <w:t>. Contact Scottish Curling if your club wish</w:t>
            </w:r>
            <w:r w:rsidR="009257B5">
              <w:t>es</w:t>
            </w:r>
            <w:r w:rsidR="00340295">
              <w:t xml:space="preserve"> to participate.</w:t>
            </w:r>
          </w:p>
          <w:p w14:paraId="4851F2CC" w14:textId="1CE1EA90" w:rsidR="00400F4B" w:rsidRPr="00C47097" w:rsidRDefault="00400F4B" w:rsidP="001B3F25">
            <w:pPr>
              <w:rPr>
                <w:lang w:val="en-GB"/>
              </w:rPr>
            </w:pPr>
          </w:p>
        </w:tc>
        <w:tc>
          <w:tcPr>
            <w:tcW w:w="3401" w:type="dxa"/>
            <w:gridSpan w:val="3"/>
            <w:vMerge/>
            <w:tcBorders>
              <w:top w:val="single" w:sz="12" w:space="0" w:color="C0504D" w:themeColor="accent2"/>
              <w:left w:val="single" w:sz="12" w:space="0" w:color="C0504D" w:themeColor="accent2"/>
            </w:tcBorders>
          </w:tcPr>
          <w:p w14:paraId="0ADC519B" w14:textId="77777777" w:rsidR="00B42643" w:rsidRPr="0054119F" w:rsidRDefault="00B42643" w:rsidP="00EA50F5">
            <w:pPr>
              <w:pStyle w:val="TOC2"/>
              <w:rPr>
                <w:lang w:val="en-GB"/>
              </w:rPr>
            </w:pPr>
          </w:p>
        </w:tc>
      </w:tr>
      <w:tr w:rsidR="00897E9B" w:rsidRPr="0054119F" w14:paraId="4DD8745D" w14:textId="77777777" w:rsidTr="004800E1">
        <w:trPr>
          <w:trHeight w:val="144"/>
          <w:jc w:val="center"/>
        </w:trPr>
        <w:tc>
          <w:tcPr>
            <w:tcW w:w="460" w:type="dxa"/>
          </w:tcPr>
          <w:p w14:paraId="6BA17202" w14:textId="77777777" w:rsidR="00897E9B" w:rsidRPr="0054119F" w:rsidRDefault="00897E9B" w:rsidP="00897E9B">
            <w:pPr>
              <w:pStyle w:val="NoSpacing"/>
              <w:rPr>
                <w:sz w:val="10"/>
                <w:szCs w:val="10"/>
                <w:lang w:val="en-GB"/>
              </w:rPr>
            </w:pPr>
          </w:p>
        </w:tc>
        <w:tc>
          <w:tcPr>
            <w:tcW w:w="1028" w:type="dxa"/>
            <w:tcBorders>
              <w:top w:val="single" w:sz="12" w:space="0" w:color="C0504D" w:themeColor="accent2"/>
              <w:bottom w:val="single" w:sz="4" w:space="0" w:color="auto"/>
            </w:tcBorders>
            <w:shd w:val="clear" w:color="auto" w:fill="C0504D" w:themeFill="accent2"/>
          </w:tcPr>
          <w:p w14:paraId="2B9F9596" w14:textId="77777777" w:rsidR="00897E9B" w:rsidRPr="0054119F" w:rsidRDefault="00897E9B" w:rsidP="00897E9B">
            <w:pPr>
              <w:pStyle w:val="NoSpacing"/>
              <w:rPr>
                <w:sz w:val="10"/>
                <w:szCs w:val="10"/>
                <w:lang w:val="en-GB"/>
              </w:rPr>
            </w:pPr>
          </w:p>
        </w:tc>
        <w:tc>
          <w:tcPr>
            <w:tcW w:w="1730" w:type="dxa"/>
          </w:tcPr>
          <w:p w14:paraId="243A73D6" w14:textId="77777777" w:rsidR="00897E9B" w:rsidRPr="0054119F" w:rsidRDefault="00897E9B" w:rsidP="00897E9B">
            <w:pPr>
              <w:pStyle w:val="NoSpacing"/>
              <w:rPr>
                <w:sz w:val="10"/>
                <w:szCs w:val="10"/>
                <w:lang w:val="en-GB"/>
              </w:rPr>
            </w:pPr>
          </w:p>
        </w:tc>
        <w:tc>
          <w:tcPr>
            <w:tcW w:w="1171" w:type="dxa"/>
          </w:tcPr>
          <w:p w14:paraId="717A9222" w14:textId="77777777" w:rsidR="00897E9B" w:rsidRPr="0054119F" w:rsidRDefault="00897E9B" w:rsidP="00897E9B">
            <w:pPr>
              <w:pStyle w:val="NoSpacing"/>
              <w:rPr>
                <w:sz w:val="10"/>
                <w:szCs w:val="10"/>
                <w:lang w:val="en-GB"/>
              </w:rPr>
            </w:pPr>
          </w:p>
        </w:tc>
        <w:tc>
          <w:tcPr>
            <w:tcW w:w="542" w:type="dxa"/>
          </w:tcPr>
          <w:p w14:paraId="064527CD" w14:textId="77777777" w:rsidR="00897E9B" w:rsidRPr="0054119F" w:rsidRDefault="00897E9B" w:rsidP="00897E9B">
            <w:pPr>
              <w:pStyle w:val="NoSpacing"/>
              <w:rPr>
                <w:sz w:val="10"/>
                <w:szCs w:val="10"/>
                <w:lang w:val="en-GB"/>
              </w:rPr>
            </w:pPr>
          </w:p>
        </w:tc>
        <w:tc>
          <w:tcPr>
            <w:tcW w:w="3574" w:type="dxa"/>
            <w:tcBorders>
              <w:top w:val="single" w:sz="12" w:space="0" w:color="C0504D" w:themeColor="accent2"/>
            </w:tcBorders>
          </w:tcPr>
          <w:p w14:paraId="2614AA48" w14:textId="77777777" w:rsidR="00897E9B" w:rsidRPr="0054119F" w:rsidRDefault="00897E9B" w:rsidP="00897E9B">
            <w:pPr>
              <w:pStyle w:val="NoSpacing"/>
              <w:rPr>
                <w:sz w:val="10"/>
                <w:szCs w:val="10"/>
                <w:lang w:val="en-GB"/>
              </w:rPr>
            </w:pPr>
          </w:p>
        </w:tc>
        <w:tc>
          <w:tcPr>
            <w:tcW w:w="307" w:type="dxa"/>
          </w:tcPr>
          <w:p w14:paraId="01D55896" w14:textId="77777777" w:rsidR="00897E9B" w:rsidRPr="0054119F" w:rsidRDefault="00897E9B" w:rsidP="00897E9B">
            <w:pPr>
              <w:pStyle w:val="NoSpacing"/>
              <w:rPr>
                <w:sz w:val="10"/>
                <w:szCs w:val="10"/>
                <w:lang w:val="en-GB"/>
              </w:rPr>
            </w:pPr>
          </w:p>
        </w:tc>
        <w:tc>
          <w:tcPr>
            <w:tcW w:w="2616" w:type="dxa"/>
            <w:tcBorders>
              <w:top w:val="single" w:sz="24" w:space="0" w:color="FFFFFF" w:themeColor="background1"/>
            </w:tcBorders>
          </w:tcPr>
          <w:p w14:paraId="70B43075" w14:textId="77777777" w:rsidR="00897E9B" w:rsidRPr="0054119F" w:rsidRDefault="00897E9B" w:rsidP="00897E9B">
            <w:pPr>
              <w:pStyle w:val="NoSpacing"/>
              <w:rPr>
                <w:sz w:val="10"/>
                <w:szCs w:val="10"/>
                <w:lang w:val="en-GB"/>
              </w:rPr>
            </w:pPr>
          </w:p>
        </w:tc>
        <w:tc>
          <w:tcPr>
            <w:tcW w:w="478" w:type="dxa"/>
          </w:tcPr>
          <w:p w14:paraId="4BB3DAA9" w14:textId="77777777" w:rsidR="00897E9B" w:rsidRPr="0054119F" w:rsidRDefault="00897E9B" w:rsidP="00897E9B">
            <w:pPr>
              <w:pStyle w:val="NoSpacing"/>
              <w:rPr>
                <w:sz w:val="10"/>
                <w:szCs w:val="10"/>
                <w:lang w:val="en-GB"/>
              </w:rPr>
            </w:pPr>
          </w:p>
        </w:tc>
      </w:tr>
    </w:tbl>
    <w:p w14:paraId="298768CA" w14:textId="7ABDD194" w:rsidR="00890A94" w:rsidRDefault="00890A94" w:rsidP="00C714EB">
      <w:pPr>
        <w:pStyle w:val="NoSpacing"/>
        <w:rPr>
          <w:sz w:val="14"/>
          <w:lang w:val="en-GB"/>
        </w:rPr>
      </w:pPr>
    </w:p>
    <w:p w14:paraId="78B99A54" w14:textId="77777777" w:rsidR="0050788B" w:rsidRDefault="0050788B" w:rsidP="00C714EB">
      <w:pPr>
        <w:pStyle w:val="NoSpacing"/>
        <w:rPr>
          <w:sz w:val="14"/>
          <w:lang w:val="en-GB"/>
        </w:rPr>
      </w:pPr>
    </w:p>
    <w:p w14:paraId="75D0706A" w14:textId="77777777" w:rsidR="0050788B" w:rsidRPr="0054119F" w:rsidRDefault="0050788B" w:rsidP="00C714EB">
      <w:pPr>
        <w:pStyle w:val="NoSpacing"/>
        <w:rPr>
          <w:sz w:val="14"/>
          <w:lang w:val="en-GB"/>
        </w:rPr>
      </w:pPr>
    </w:p>
    <w:tbl>
      <w:tblPr>
        <w:tblW w:w="5002" w:type="pct"/>
        <w:jc w:val="center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783"/>
        <w:gridCol w:w="1661"/>
        <w:gridCol w:w="269"/>
        <w:gridCol w:w="2444"/>
        <w:gridCol w:w="2384"/>
        <w:gridCol w:w="3369"/>
        <w:gridCol w:w="275"/>
      </w:tblGrid>
      <w:tr w:rsidR="0063730C" w:rsidRPr="0054119F" w14:paraId="02880F6A" w14:textId="77777777" w:rsidTr="005D69DF">
        <w:trPr>
          <w:trHeight w:val="3109"/>
          <w:jc w:val="center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14:paraId="39E7AEBE" w14:textId="2C93DDDB" w:rsidR="00B01307" w:rsidRPr="00D5271A" w:rsidRDefault="00B01307" w:rsidP="00EE3BCF">
            <w:pPr>
              <w:ind w:left="113" w:right="113"/>
              <w:rPr>
                <w:b/>
                <w:bCs/>
                <w:color w:val="EE0000"/>
              </w:rPr>
            </w:pPr>
            <w:r w:rsidRPr="00D5271A">
              <w:rPr>
                <w:b/>
                <w:bCs/>
                <w:color w:val="EE0000"/>
              </w:rPr>
              <w:lastRenderedPageBreak/>
              <w:t>C</w:t>
            </w:r>
            <w:r w:rsidR="00D5271A" w:rsidRPr="00D5271A">
              <w:rPr>
                <w:b/>
                <w:bCs/>
                <w:color w:val="EE0000"/>
              </w:rPr>
              <w:t>OMMUNICATIONS</w:t>
            </w:r>
          </w:p>
          <w:p w14:paraId="3B7C08CE" w14:textId="42AEB7A9" w:rsidR="00B66A00" w:rsidRDefault="00B66A00" w:rsidP="00EE3BCF">
            <w:pPr>
              <w:ind w:left="113" w:right="113"/>
            </w:pPr>
            <w:r>
              <w:t>We have set up</w:t>
            </w:r>
            <w:r w:rsidR="00B01307">
              <w:t xml:space="preserve"> a What’s App Communities Group which will allow us to post information to reach as </w:t>
            </w:r>
            <w:proofErr w:type="gramStart"/>
            <w:r w:rsidR="00B01307">
              <w:t>many</w:t>
            </w:r>
            <w:proofErr w:type="gramEnd"/>
            <w:r w:rsidR="00B01307">
              <w:t xml:space="preserve"> of our curlers as possible</w:t>
            </w:r>
            <w:proofErr w:type="gramStart"/>
            <w:r w:rsidR="00B01307">
              <w:t xml:space="preserve">.  </w:t>
            </w:r>
            <w:proofErr w:type="gramEnd"/>
            <w:r w:rsidR="00B01307">
              <w:t xml:space="preserve">It is not a chat group but an information noticeboard, so please apply to join </w:t>
            </w:r>
            <w:r w:rsidR="00835310">
              <w:t>as we cannot reach you unless you join</w:t>
            </w:r>
            <w:proofErr w:type="gramStart"/>
            <w:r w:rsidR="00B01307">
              <w:t xml:space="preserve">.  </w:t>
            </w:r>
            <w:proofErr w:type="gramEnd"/>
            <w:r w:rsidR="00B01307">
              <w:t xml:space="preserve"> </w:t>
            </w:r>
            <w:r w:rsidR="00ED6B87">
              <w:t xml:space="preserve">It is </w:t>
            </w:r>
            <w:proofErr w:type="gramStart"/>
            <w:r w:rsidR="00ED6B87">
              <w:t>a great way</w:t>
            </w:r>
            <w:proofErr w:type="gramEnd"/>
            <w:r w:rsidR="00ED6B87">
              <w:t xml:space="preserve"> of contacting you about </w:t>
            </w:r>
            <w:proofErr w:type="gramStart"/>
            <w:r w:rsidR="00ED6B87">
              <w:t>last minute</w:t>
            </w:r>
            <w:proofErr w:type="gramEnd"/>
            <w:r w:rsidR="00ED6B87">
              <w:t xml:space="preserve"> changes, for example, </w:t>
            </w:r>
            <w:proofErr w:type="gramStart"/>
            <w:r w:rsidR="00B01307">
              <w:t>If</w:t>
            </w:r>
            <w:proofErr w:type="gramEnd"/>
            <w:r w:rsidR="00B01307">
              <w:t xml:space="preserve"> ice </w:t>
            </w:r>
            <w:proofErr w:type="gramStart"/>
            <w:r w:rsidR="00B01307">
              <w:t>is cancelled</w:t>
            </w:r>
            <w:proofErr w:type="gramEnd"/>
            <w:r w:rsidR="00B01307">
              <w:t xml:space="preserve"> at short notice, we can let everyone who is a member know</w:t>
            </w:r>
            <w:proofErr w:type="gramStart"/>
            <w:r w:rsidR="00B01307">
              <w:t xml:space="preserve">.  </w:t>
            </w:r>
            <w:proofErr w:type="gramEnd"/>
            <w:r w:rsidR="00582AE5">
              <w:fldChar w:fldCharType="begin"/>
            </w:r>
            <w:r w:rsidR="00582AE5">
              <w:instrText>HYPERLINK "https://chat.whatsapp.com/Cfd19OWLTk9GMWKHkSwtUj"</w:instrText>
            </w:r>
            <w:r w:rsidR="00582AE5">
              <w:fldChar w:fldCharType="separate"/>
            </w:r>
            <w:r w:rsidR="00B01307" w:rsidRPr="00582AE5">
              <w:rPr>
                <w:rStyle w:val="Hyperlink"/>
              </w:rPr>
              <w:t>Click here for the link.</w:t>
            </w:r>
            <w:r w:rsidR="00582AE5">
              <w:fldChar w:fldCharType="end"/>
            </w:r>
            <w:r>
              <w:t xml:space="preserve"> </w:t>
            </w:r>
          </w:p>
          <w:p w14:paraId="714CC5D9" w14:textId="56E7D6B6" w:rsidR="00B01307" w:rsidRDefault="00B66A00" w:rsidP="00EE3BCF">
            <w:pPr>
              <w:ind w:left="113" w:right="113"/>
            </w:pPr>
            <w:r>
              <w:t>We now have a new Facebook page called Curl Stirling where information, stories and photos will be shared</w:t>
            </w:r>
            <w:proofErr w:type="gramStart"/>
            <w:r>
              <w:t xml:space="preserve">.  </w:t>
            </w:r>
            <w:proofErr w:type="gramEnd"/>
            <w:r w:rsidR="00D24914">
              <w:fldChar w:fldCharType="begin"/>
            </w:r>
            <w:r w:rsidR="00D24914">
              <w:instrText>HYPERLINK "https://www.facebook.com/share/1DH3dukBs9/?mibextid=wwXIfr"</w:instrText>
            </w:r>
            <w:r w:rsidR="00D24914">
              <w:fldChar w:fldCharType="separate"/>
            </w:r>
            <w:r w:rsidRPr="00D24914">
              <w:rPr>
                <w:rStyle w:val="Hyperlink"/>
              </w:rPr>
              <w:t>Access it here.</w:t>
            </w:r>
            <w:r w:rsidR="00D24914">
              <w:fldChar w:fldCharType="end"/>
            </w:r>
            <w:r w:rsidR="00D24914">
              <w:t xml:space="preserve"> </w:t>
            </w:r>
          </w:p>
          <w:p w14:paraId="294F1417" w14:textId="6E0C4CD6" w:rsidR="00B01307" w:rsidRDefault="00B01307" w:rsidP="00EE3BCF">
            <w:pPr>
              <w:ind w:left="113" w:right="113"/>
            </w:pPr>
            <w:r>
              <w:t xml:space="preserve">We also have an </w:t>
            </w:r>
            <w:hyperlink r:id="rId14" w:history="1">
              <w:r w:rsidRPr="00730798">
                <w:rPr>
                  <w:rStyle w:val="Hyperlink"/>
                </w:rPr>
                <w:t>Instagram page</w:t>
              </w:r>
            </w:hyperlink>
            <w:r>
              <w:t xml:space="preserve"> – Curl Stirling where we can post photos and more. </w:t>
            </w:r>
          </w:p>
          <w:p w14:paraId="59C26C61" w14:textId="0B472B96" w:rsidR="00B01307" w:rsidRDefault="00775868" w:rsidP="00EE3BCF">
            <w:pPr>
              <w:ind w:left="113" w:right="113"/>
            </w:pPr>
            <w:hyperlink r:id="rId15" w:history="1">
              <w:r w:rsidR="00B01307" w:rsidRPr="00775868">
                <w:rPr>
                  <w:rStyle w:val="Hyperlink"/>
                </w:rPr>
                <w:t>The Website</w:t>
              </w:r>
            </w:hyperlink>
            <w:r w:rsidR="00B01307">
              <w:t xml:space="preserve"> is going to be re-vamped but in the </w:t>
            </w:r>
            <w:proofErr w:type="gramStart"/>
            <w:r w:rsidR="00B01307">
              <w:t>meantime</w:t>
            </w:r>
            <w:proofErr w:type="gramEnd"/>
            <w:r w:rsidR="00B01307">
              <w:t xml:space="preserve"> this is still the place you will find league standings and competition results as well as news</w:t>
            </w:r>
            <w:r w:rsidR="007E5183">
              <w:t xml:space="preserve"> and competition entry forms.</w:t>
            </w:r>
          </w:p>
          <w:p w14:paraId="64A40259" w14:textId="7D1B7CC5" w:rsidR="00855E45" w:rsidRDefault="00855E45" w:rsidP="00EE3BCF">
            <w:pPr>
              <w:ind w:left="113" w:right="113"/>
            </w:pPr>
          </w:p>
          <w:p w14:paraId="470A46E2" w14:textId="0828D310" w:rsidR="0063730C" w:rsidRPr="00C51F34" w:rsidRDefault="0063730C" w:rsidP="003750FA">
            <w:pPr>
              <w:rPr>
                <w:lang w:val="en-GB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</w:tcPr>
          <w:p w14:paraId="4D4112CC" w14:textId="77777777" w:rsidR="0063730C" w:rsidRDefault="0063730C" w:rsidP="00DA3E92">
            <w:pPr>
              <w:pStyle w:val="NoSpacing"/>
              <w:rPr>
                <w:lang w:val="en-GB" w:eastAsia="ja-JP"/>
              </w:rPr>
            </w:pPr>
          </w:p>
          <w:p w14:paraId="0A461375" w14:textId="77777777" w:rsidR="00642624" w:rsidRPr="00642624" w:rsidRDefault="00642624" w:rsidP="00642624">
            <w:pPr>
              <w:rPr>
                <w:lang w:val="en-GB" w:eastAsia="ja-JP"/>
              </w:rPr>
            </w:pPr>
          </w:p>
          <w:p w14:paraId="704E2FAE" w14:textId="77777777" w:rsidR="00642624" w:rsidRPr="00642624" w:rsidRDefault="00642624" w:rsidP="00642624">
            <w:pPr>
              <w:jc w:val="center"/>
              <w:rPr>
                <w:lang w:val="en-GB" w:eastAsia="ja-JP"/>
              </w:rPr>
            </w:pPr>
          </w:p>
        </w:tc>
      </w:tr>
      <w:tr w:rsidR="0063730C" w:rsidRPr="0054119F" w14:paraId="7BC08340" w14:textId="77777777" w:rsidTr="005D69DF">
        <w:trPr>
          <w:trHeight w:val="2952"/>
          <w:jc w:val="center"/>
        </w:trPr>
        <w:tc>
          <w:tcPr>
            <w:tcW w:w="7541" w:type="dxa"/>
            <w:gridSpan w:val="5"/>
            <w:tcMar>
              <w:left w:w="0" w:type="dxa"/>
              <w:right w:w="0" w:type="dxa"/>
            </w:tcMar>
          </w:tcPr>
          <w:p w14:paraId="53BBFBAB" w14:textId="1DEA5BB2" w:rsidR="0063730C" w:rsidRPr="0054119F" w:rsidRDefault="00F64672" w:rsidP="003750FA">
            <w:pPr>
              <w:pStyle w:val="QuoteSource"/>
              <w:rPr>
                <w:lang w:val="en-GB" w:eastAsia="ja-JP"/>
              </w:rPr>
            </w:pPr>
            <w:r>
              <w:rPr>
                <w:noProof/>
                <w:lang w:val="en-GB" w:eastAsia="ja-JP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FECABD4" wp14:editId="077A92CB">
                      <wp:simplePos x="0" y="0"/>
                      <wp:positionH relativeFrom="column">
                        <wp:posOffset>-1905</wp:posOffset>
                      </wp:positionH>
                      <wp:positionV relativeFrom="page">
                        <wp:posOffset>-60325</wp:posOffset>
                      </wp:positionV>
                      <wp:extent cx="4892040" cy="3802380"/>
                      <wp:effectExtent l="0" t="0" r="22860" b="26670"/>
                      <wp:wrapNone/>
                      <wp:docPr id="1720239781" name="Text Box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92040" cy="38023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A7FCFB1" w14:textId="5557C30E" w:rsidR="00194B0C" w:rsidRPr="004C783E" w:rsidRDefault="00F57A7A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4C783E">
                                    <w:rPr>
                                      <w:b/>
                                      <w:bCs/>
                                    </w:rPr>
                                    <w:t>Sticks and Stones winners 202</w:t>
                                  </w:r>
                                  <w:r w:rsidR="0071005E" w:rsidRPr="004C783E">
                                    <w:rPr>
                                      <w:b/>
                                      <w:bCs/>
                                    </w:rPr>
                                    <w:t>4/5</w:t>
                                  </w:r>
                                </w:p>
                                <w:p w14:paraId="3D123217" w14:textId="255D894E" w:rsidR="00150E09" w:rsidRPr="00150E09" w:rsidRDefault="00150E09" w:rsidP="00150E09">
                                  <w:pPr>
                                    <w:rPr>
                                      <w:lang w:val="en-GB"/>
                                    </w:rPr>
                                  </w:pPr>
                                  <w:r w:rsidRPr="00150E09">
                                    <w:rPr>
                                      <w:lang w:val="en-GB"/>
                                    </w:rPr>
                                    <w:drawing>
                                      <wp:inline distT="0" distB="0" distL="0" distR="0" wp14:anchorId="4B48A5EC" wp14:editId="53224DCE">
                                        <wp:extent cx="4688205" cy="2813050"/>
                                        <wp:effectExtent l="0" t="0" r="0" b="6350"/>
                                        <wp:docPr id="1251227157" name="Picture 58" descr="A group of people on a ice rink&#10;&#10;AI-generated content may be incorrect.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32479081" name="Picture 58" descr="A group of people on a ice rink&#10;&#10;AI-generated content may be incorrect.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688205" cy="28130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67D75CA9" w14:textId="74E4E519" w:rsidR="00B65944" w:rsidRPr="004C783E" w:rsidRDefault="004C783E">
                                  <w:pPr>
                                    <w:rPr>
                                      <w:vertAlign w:val="subscript"/>
                                    </w:rPr>
                                  </w:pPr>
                                  <w:r w:rsidRPr="004C783E">
                                    <w:rPr>
                                      <w:vertAlign w:val="subscript"/>
                                    </w:rPr>
                                    <w:t xml:space="preserve">Team McQuade </w:t>
                                  </w:r>
                                  <w:proofErr w:type="gramStart"/>
                                  <w:r w:rsidRPr="004C783E">
                                    <w:rPr>
                                      <w:vertAlign w:val="subscript"/>
                                    </w:rPr>
                                    <w:t>b</w:t>
                                  </w:r>
                                  <w:r w:rsidR="00D732C1" w:rsidRPr="004C783E">
                                    <w:rPr>
                                      <w:vertAlign w:val="subscript"/>
                                    </w:rPr>
                                    <w:t>eing presented</w:t>
                                  </w:r>
                                  <w:proofErr w:type="gramEnd"/>
                                  <w:r w:rsidR="00D732C1" w:rsidRPr="004C783E">
                                    <w:rPr>
                                      <w:vertAlign w:val="subscript"/>
                                    </w:rPr>
                                    <w:t xml:space="preserve"> with their prize by committee member Stephen Walker.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ECABD4" id="Text Box 57" o:spid="_x0000_s1028" type="#_x0000_t202" style="position:absolute;margin-left:-.15pt;margin-top:-4.75pt;width:385.2pt;height:299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" fillcolor="white [3201]" strokeweight=".5pt">
                      <v:textbox>
                        <w:txbxContent>
                          <w:p w14:paraId="4A7FCFB1" w14:textId="5557C30E" w:rsidR="00194B0C" w:rsidRPr="004C783E" w:rsidRDefault="00F57A7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C783E">
                              <w:rPr>
                                <w:b/>
                                <w:bCs/>
                              </w:rPr>
                              <w:t>Sticks and Stones winners 202</w:t>
                            </w:r>
                            <w:r w:rsidR="0071005E" w:rsidRPr="004C783E">
                              <w:rPr>
                                <w:b/>
                                <w:bCs/>
                              </w:rPr>
                              <w:t>4/5</w:t>
                            </w:r>
                          </w:p>
                          <w:p w14:paraId="3D123217" w14:textId="255D894E" w:rsidR="00150E09" w:rsidRPr="00150E09" w:rsidRDefault="00150E09" w:rsidP="00150E09">
                            <w:pPr>
                              <w:rPr>
                                <w:lang w:val="en-GB"/>
                              </w:rPr>
                            </w:pPr>
                            <w:r w:rsidRPr="00150E09">
                              <w:rPr>
                                <w:lang w:val="en-GB"/>
                              </w:rPr>
                              <w:drawing>
                                <wp:inline distT="0" distB="0" distL="0" distR="0" wp14:anchorId="4B48A5EC" wp14:editId="53224DCE">
                                  <wp:extent cx="4688205" cy="2813050"/>
                                  <wp:effectExtent l="0" t="0" r="0" b="6350"/>
                                  <wp:docPr id="1251227157" name="Picture 58" descr="A group of people on a ice rink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32479081" name="Picture 58" descr="A group of people on a ice rink&#10;&#10;AI-generated content may b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88205" cy="2813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7D75CA9" w14:textId="74E4E519" w:rsidR="00B65944" w:rsidRPr="004C783E" w:rsidRDefault="004C783E">
                            <w:pPr>
                              <w:rPr>
                                <w:vertAlign w:val="subscript"/>
                              </w:rPr>
                            </w:pPr>
                            <w:r w:rsidRPr="004C783E">
                              <w:rPr>
                                <w:vertAlign w:val="subscript"/>
                              </w:rPr>
                              <w:t xml:space="preserve">Team McQuade </w:t>
                            </w:r>
                            <w:proofErr w:type="gramStart"/>
                            <w:r w:rsidRPr="004C783E">
                              <w:rPr>
                                <w:vertAlign w:val="subscript"/>
                              </w:rPr>
                              <w:t>b</w:t>
                            </w:r>
                            <w:r w:rsidR="00D732C1" w:rsidRPr="004C783E">
                              <w:rPr>
                                <w:vertAlign w:val="subscript"/>
                              </w:rPr>
                              <w:t>eing presented</w:t>
                            </w:r>
                            <w:proofErr w:type="gramEnd"/>
                            <w:r w:rsidR="00D732C1" w:rsidRPr="004C783E">
                              <w:rPr>
                                <w:vertAlign w:val="subscript"/>
                              </w:rPr>
                              <w:t xml:space="preserve"> with their prize by committee member Stephen Walker.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3644" w:type="dxa"/>
            <w:gridSpan w:val="2"/>
            <w:tcMar>
              <w:top w:w="360" w:type="dxa"/>
              <w:left w:w="360" w:type="dxa"/>
              <w:bottom w:w="360" w:type="dxa"/>
              <w:right w:w="360" w:type="dxa"/>
            </w:tcMar>
          </w:tcPr>
          <w:p w14:paraId="6DB2B46C" w14:textId="0730BBD8" w:rsidR="0063730C" w:rsidRPr="0054119F" w:rsidRDefault="00B27010" w:rsidP="003750FA">
            <w:pPr>
              <w:rPr>
                <w:lang w:val="en-GB" w:eastAsia="ja-JP"/>
              </w:rPr>
            </w:pPr>
            <w:r>
              <w:rPr>
                <w:noProof/>
                <w:lang w:val="en-GB" w:eastAsia="ja-JP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3A300DE" wp14:editId="00E310FF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343535</wp:posOffset>
                      </wp:positionV>
                      <wp:extent cx="2118360" cy="3040380"/>
                      <wp:effectExtent l="0" t="0" r="15240" b="26670"/>
                      <wp:wrapNone/>
                      <wp:docPr id="1739251441" name="Text Box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18360" cy="30403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8CA8B10" w14:textId="4BBE048B" w:rsidR="00B27010" w:rsidRPr="00DE24A9" w:rsidRDefault="00B27010">
                                  <w:pPr>
                                    <w:rPr>
                                      <w:b/>
                                      <w:bCs/>
                                      <w:color w:val="EE0000"/>
                                    </w:rPr>
                                  </w:pPr>
                                  <w:r w:rsidRPr="00DE24A9">
                                    <w:rPr>
                                      <w:b/>
                                      <w:bCs/>
                                      <w:color w:val="EE0000"/>
                                    </w:rPr>
                                    <w:t xml:space="preserve">BLAIR DRUMMOND CC </w:t>
                                  </w:r>
                                </w:p>
                                <w:p w14:paraId="2CE51748" w14:textId="2B946661" w:rsidR="0080353F" w:rsidRDefault="0080353F">
                                  <w:r>
                                    <w:t>Annual Quiz Night at Blair Drummond</w:t>
                                  </w:r>
                                  <w:r w:rsidR="00DD75CA">
                                    <w:t xml:space="preserve"> Community Hall</w:t>
                                  </w:r>
                                </w:p>
                                <w:p w14:paraId="62EBFBF0" w14:textId="6759EA13" w:rsidR="00DD75CA" w:rsidRPr="00097DDF" w:rsidRDefault="00DD75CA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097DDF">
                                    <w:rPr>
                                      <w:b/>
                                      <w:bCs/>
                                    </w:rPr>
                                    <w:t>Saturday 18 October 7.30pm</w:t>
                                  </w:r>
                                </w:p>
                                <w:p w14:paraId="5C7EE3A7" w14:textId="7B6EB166" w:rsidR="00DD75CA" w:rsidRDefault="00E252B6">
                                  <w:r>
                                    <w:t xml:space="preserve">Tea, </w:t>
                                  </w:r>
                                  <w:proofErr w:type="gramStart"/>
                                  <w:r>
                                    <w:t>coffee</w:t>
                                  </w:r>
                                  <w:proofErr w:type="gramEnd"/>
                                  <w:r>
                                    <w:t xml:space="preserve"> and cakes or BYOB.</w:t>
                                  </w:r>
                                </w:p>
                                <w:p w14:paraId="55035F2D" w14:textId="44C7B25C" w:rsidR="00E252B6" w:rsidRDefault="00E252B6">
                                  <w:r>
                                    <w:t>Tickets £6 from</w:t>
                                  </w:r>
                                  <w:r w:rsidR="005A1794">
                                    <w:t xml:space="preserve"> Alaina on 07</w:t>
                                  </w:r>
                                  <w:r w:rsidR="0050423B">
                                    <w:t>494</w:t>
                                  </w:r>
                                  <w:r w:rsidR="00317785">
                                    <w:t xml:space="preserve"> 432180 or Max on 07774 412156</w:t>
                                  </w:r>
                                </w:p>
                                <w:p w14:paraId="2A634486" w14:textId="4DBF2988" w:rsidR="00097DDF" w:rsidRDefault="00097DDF">
                                  <w:r>
                                    <w:t xml:space="preserve">Maximum team size is </w:t>
                                  </w:r>
                                  <w:proofErr w:type="gramStart"/>
                                  <w:r>
                                    <w:t>6</w:t>
                                  </w:r>
                                  <w:proofErr w:type="gramEnd"/>
                                  <w:r>
                                    <w:t xml:space="preserve">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A300DE" id="Text Box 59" o:spid="_x0000_s1029" type="#_x0000_t202" style="position:absolute;margin-left:-.4pt;margin-top:27.05pt;width:166.8pt;height:239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" fillcolor="#dbe5f1 [660]" strokeweight=".5pt">
                      <v:textbox>
                        <w:txbxContent>
                          <w:p w14:paraId="78CA8B10" w14:textId="4BBE048B" w:rsidR="00B27010" w:rsidRPr="00DE24A9" w:rsidRDefault="00B27010">
                            <w:pPr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  <w:r w:rsidRPr="00DE24A9">
                              <w:rPr>
                                <w:b/>
                                <w:bCs/>
                                <w:color w:val="EE0000"/>
                              </w:rPr>
                              <w:t xml:space="preserve">BLAIR DRUMMOND CC </w:t>
                            </w:r>
                          </w:p>
                          <w:p w14:paraId="2CE51748" w14:textId="2B946661" w:rsidR="0080353F" w:rsidRDefault="0080353F">
                            <w:r>
                              <w:t>Annual Quiz Night at Blair Drummond</w:t>
                            </w:r>
                            <w:r w:rsidR="00DD75CA">
                              <w:t xml:space="preserve"> Community Hall</w:t>
                            </w:r>
                          </w:p>
                          <w:p w14:paraId="62EBFBF0" w14:textId="6759EA13" w:rsidR="00DD75CA" w:rsidRPr="00097DDF" w:rsidRDefault="00DD75C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97DDF">
                              <w:rPr>
                                <w:b/>
                                <w:bCs/>
                              </w:rPr>
                              <w:t>Saturday 18 October 7.30pm</w:t>
                            </w:r>
                          </w:p>
                          <w:p w14:paraId="5C7EE3A7" w14:textId="7B6EB166" w:rsidR="00DD75CA" w:rsidRDefault="00E252B6">
                            <w:r>
                              <w:t xml:space="preserve">Tea, </w:t>
                            </w:r>
                            <w:proofErr w:type="gramStart"/>
                            <w:r>
                              <w:t>coffee</w:t>
                            </w:r>
                            <w:proofErr w:type="gramEnd"/>
                            <w:r>
                              <w:t xml:space="preserve"> and cakes or BYOB.</w:t>
                            </w:r>
                          </w:p>
                          <w:p w14:paraId="55035F2D" w14:textId="44C7B25C" w:rsidR="00E252B6" w:rsidRDefault="00E252B6">
                            <w:r>
                              <w:t>Tickets £6 from</w:t>
                            </w:r>
                            <w:r w:rsidR="005A1794">
                              <w:t xml:space="preserve"> Alaina on 07</w:t>
                            </w:r>
                            <w:r w:rsidR="0050423B">
                              <w:t>494</w:t>
                            </w:r>
                            <w:r w:rsidR="00317785">
                              <w:t xml:space="preserve"> 432180 or Max on 07774 412156</w:t>
                            </w:r>
                          </w:p>
                          <w:p w14:paraId="2A634486" w14:textId="4DBF2988" w:rsidR="00097DDF" w:rsidRDefault="00097DDF">
                            <w:r>
                              <w:t xml:space="preserve">Maximum team size is </w:t>
                            </w:r>
                            <w:proofErr w:type="gramStart"/>
                            <w:r>
                              <w:t>6</w:t>
                            </w:r>
                            <w:proofErr w:type="gramEnd"/>
                            <w:r>
                              <w:t xml:space="preserve">.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750FA" w:rsidRPr="0054119F" w14:paraId="1F553AC1" w14:textId="77777777" w:rsidTr="005D69DF">
        <w:trPr>
          <w:trHeight w:val="432"/>
          <w:jc w:val="center"/>
        </w:trPr>
        <w:tc>
          <w:tcPr>
            <w:tcW w:w="5157" w:type="dxa"/>
            <w:gridSpan w:val="4"/>
            <w:tcMar>
              <w:left w:w="0" w:type="dxa"/>
              <w:right w:w="0" w:type="dxa"/>
            </w:tcMar>
          </w:tcPr>
          <w:p w14:paraId="23781D5F" w14:textId="58CBD34E" w:rsidR="003750FA" w:rsidRPr="0054119F" w:rsidRDefault="003750FA" w:rsidP="00DA3E92">
            <w:pPr>
              <w:pStyle w:val="NoSpacing"/>
              <w:rPr>
                <w:lang w:val="en-GB" w:eastAsia="ja-JP"/>
              </w:rPr>
            </w:pPr>
          </w:p>
        </w:tc>
        <w:tc>
          <w:tcPr>
            <w:tcW w:w="6028" w:type="dxa"/>
            <w:gridSpan w:val="3"/>
          </w:tcPr>
          <w:p w14:paraId="520B875F" w14:textId="1B7B25F1" w:rsidR="003750FA" w:rsidRPr="0054119F" w:rsidRDefault="003750FA" w:rsidP="00DA3E92">
            <w:pPr>
              <w:pStyle w:val="NoSpacing"/>
              <w:rPr>
                <w:lang w:val="en-GB" w:eastAsia="ja-JP"/>
              </w:rPr>
            </w:pPr>
          </w:p>
        </w:tc>
      </w:tr>
      <w:tr w:rsidR="00463223" w:rsidRPr="0054119F" w14:paraId="08216719" w14:textId="77777777" w:rsidTr="005D69DF">
        <w:trPr>
          <w:trHeight w:val="68"/>
          <w:jc w:val="center"/>
        </w:trPr>
        <w:tc>
          <w:tcPr>
            <w:tcW w:w="5157" w:type="dxa"/>
            <w:gridSpan w:val="4"/>
            <w:tcMar>
              <w:left w:w="0" w:type="dxa"/>
              <w:right w:w="0" w:type="dxa"/>
            </w:tcMar>
          </w:tcPr>
          <w:p w14:paraId="0F29124B" w14:textId="77777777" w:rsidR="00463223" w:rsidRDefault="00463223" w:rsidP="00463223">
            <w:pPr>
              <w:pStyle w:val="Heading1"/>
              <w:rPr>
                <w:lang w:val="en-GB"/>
              </w:rPr>
            </w:pPr>
          </w:p>
          <w:p w14:paraId="27DE7E90" w14:textId="77777777" w:rsidR="00F64672" w:rsidRDefault="00F64672" w:rsidP="00F64672">
            <w:pPr>
              <w:rPr>
                <w:lang w:val="en-GB"/>
              </w:rPr>
            </w:pPr>
          </w:p>
          <w:p w14:paraId="22161694" w14:textId="77777777" w:rsidR="00F64672" w:rsidRDefault="00F64672" w:rsidP="00F64672">
            <w:pPr>
              <w:rPr>
                <w:lang w:val="en-GB"/>
              </w:rPr>
            </w:pPr>
          </w:p>
          <w:p w14:paraId="247D087E" w14:textId="2A0D124D" w:rsidR="00F64672" w:rsidRDefault="00A25B8F" w:rsidP="00F64672">
            <w:pPr>
              <w:rPr>
                <w:lang w:val="en-GB"/>
              </w:rPr>
            </w:pPr>
            <w:r>
              <w:rPr>
                <w:noProof/>
                <w:lang w:val="en-GB" w:eastAsia="ja-JP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D790B95" wp14:editId="24AA6EDA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302895</wp:posOffset>
                      </wp:positionV>
                      <wp:extent cx="6797040" cy="1920240"/>
                      <wp:effectExtent l="0" t="0" r="22860" b="22860"/>
                      <wp:wrapNone/>
                      <wp:docPr id="950394992" name="Text Box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97040" cy="19202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A153DFA" w14:textId="0AF46B4C" w:rsidR="00EB0F49" w:rsidRPr="00CF1F89" w:rsidRDefault="00EB0F49" w:rsidP="00EB0F49">
                                  <w:pPr>
                                    <w:rPr>
                                      <w:b/>
                                      <w:bCs/>
                                      <w:color w:val="EE0000"/>
                                      <w:lang w:val="en-GB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EE0000"/>
                                      <w:lang w:val="en-GB"/>
                                    </w:rPr>
                                    <w:t xml:space="preserve"> </w:t>
                                  </w:r>
                                  <w:r w:rsidRPr="00CF1F89">
                                    <w:rPr>
                                      <w:b/>
                                      <w:bCs/>
                                      <w:color w:val="EE0000"/>
                                      <w:lang w:val="en-GB"/>
                                    </w:rPr>
                                    <w:t>CONTACT DETAILS:</w:t>
                                  </w:r>
                                </w:p>
                                <w:p w14:paraId="2BF76941" w14:textId="3970B2B2" w:rsidR="00EB0F49" w:rsidRDefault="00E95593" w:rsidP="00EB0F49">
                                  <w:hyperlink r:id="rId17" w:history="1">
                                    <w:r w:rsidRPr="00DC75EF">
                                      <w:rPr>
                                        <w:rStyle w:val="Hyperlink"/>
                                        <w:lang w:val="en-GB"/>
                                      </w:rPr>
                                      <w:t>secretarystirlingcurlinggroup@gmail.com</w:t>
                                    </w:r>
                                  </w:hyperlink>
                                  <w:r w:rsidR="00EB0F49" w:rsidRPr="00CF1F89">
                                    <w:rPr>
                                      <w:lang w:val="en-GB"/>
                                    </w:rPr>
                                    <w:t xml:space="preserve">  </w:t>
                                  </w:r>
                                  <w:hyperlink r:id="rId18" w:history="1">
                                    <w:r w:rsidR="00EB0F49" w:rsidRPr="00CF1F89">
                                      <w:rPr>
                                        <w:rStyle w:val="Hyperlink"/>
                                        <w:lang w:val="en-GB"/>
                                      </w:rPr>
                                      <w:t>chairstirlingcurlinggroup@gmail.com</w:t>
                                    </w:r>
                                  </w:hyperlink>
                                  <w:r w:rsidR="00EB0F49" w:rsidRPr="00CF1F89">
                                    <w:rPr>
                                      <w:lang w:val="en-GB"/>
                                    </w:rPr>
                                    <w:t xml:space="preserve"> </w:t>
                                  </w:r>
                                  <w:hyperlink r:id="rId19" w:history="1">
                                    <w:r w:rsidR="00EB0F49" w:rsidRPr="00CF1F89">
                                      <w:rPr>
                                        <w:rStyle w:val="Hyperlink"/>
                                        <w:lang w:val="en-GB"/>
                                      </w:rPr>
                                      <w:t>treasurerstirlingcurlinggroup@gmail.com</w:t>
                                    </w:r>
                                  </w:hyperlink>
                                </w:p>
                                <w:p w14:paraId="4D8DA1DA" w14:textId="77777777" w:rsidR="00EB0F49" w:rsidRDefault="00EB0F49" w:rsidP="00EB0F49">
                                  <w:hyperlink r:id="rId20" w:history="1">
                                    <w:r w:rsidRPr="00D965DC">
                                      <w:rPr>
                                        <w:rStyle w:val="Hyperlink"/>
                                      </w:rPr>
                                      <w:t>Stirlingcurlinggroup.org</w:t>
                                    </w:r>
                                  </w:hyperlink>
                                </w:p>
                                <w:p w14:paraId="512650C4" w14:textId="10781873" w:rsidR="00EB0F49" w:rsidRPr="00CF1F89" w:rsidRDefault="00EB0F49" w:rsidP="00EB0F49">
                                  <w:pPr>
                                    <w:rPr>
                                      <w:lang w:val="en-GB"/>
                                    </w:rPr>
                                  </w:pPr>
                                  <w:hyperlink r:id="rId21" w:history="1">
                                    <w:r w:rsidRPr="004724ED">
                                      <w:rPr>
                                        <w:rStyle w:val="Hyperlink"/>
                                      </w:rPr>
                                      <w:t>Fac</w:t>
                                    </w:r>
                                    <w:r w:rsidRPr="004724ED">
                                      <w:rPr>
                                        <w:rStyle w:val="Hyperlink"/>
                                      </w:rPr>
                                      <w:t>e</w:t>
                                    </w:r>
                                    <w:r w:rsidRPr="004724ED">
                                      <w:rPr>
                                        <w:rStyle w:val="Hyperlink"/>
                                      </w:rPr>
                                      <w:t>book</w:t>
                                    </w:r>
                                  </w:hyperlink>
                                </w:p>
                                <w:p w14:paraId="0437CA22" w14:textId="45F551E2" w:rsidR="00EB0F49" w:rsidRDefault="00EB0F49" w:rsidP="00EB0F49">
                                  <w:hyperlink r:id="rId22" w:history="1">
                                    <w:r w:rsidRPr="00CF1F89">
                                      <w:rPr>
                                        <w:rStyle w:val="Hyperlink"/>
                                        <w:lang w:val="en-GB"/>
                                      </w:rPr>
                                      <w:t>www.stirlingcurlinggroup.org</w:t>
                                    </w:r>
                                  </w:hyperlink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790B95" id="Text Box 56" o:spid="_x0000_s1030" type="#_x0000_t202" style="position:absolute;margin-left:-.15pt;margin-top:23.85pt;width:535.2pt;height:151.2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" fillcolor="#dbe5f1 [660]" strokeweight=".5pt">
                      <v:textbox>
                        <w:txbxContent>
                          <w:p w14:paraId="4A153DFA" w14:textId="0AF46B4C" w:rsidR="00EB0F49" w:rsidRPr="00CF1F89" w:rsidRDefault="00EB0F49" w:rsidP="00EB0F49">
                            <w:pPr>
                              <w:rPr>
                                <w:b/>
                                <w:bCs/>
                                <w:color w:val="EE0000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EE0000"/>
                                <w:lang w:val="en-GB"/>
                              </w:rPr>
                              <w:t xml:space="preserve"> </w:t>
                            </w:r>
                            <w:r w:rsidRPr="00CF1F89">
                              <w:rPr>
                                <w:b/>
                                <w:bCs/>
                                <w:color w:val="EE0000"/>
                                <w:lang w:val="en-GB"/>
                              </w:rPr>
                              <w:t>CONTACT DETAILS:</w:t>
                            </w:r>
                          </w:p>
                          <w:p w14:paraId="2BF76941" w14:textId="3970B2B2" w:rsidR="00EB0F49" w:rsidRDefault="00E95593" w:rsidP="00EB0F49">
                            <w:hyperlink r:id="rId23" w:history="1">
                              <w:r w:rsidRPr="00DC75EF">
                                <w:rPr>
                                  <w:rStyle w:val="Hyperlink"/>
                                  <w:lang w:val="en-GB"/>
                                </w:rPr>
                                <w:t>secretarystirlingcurlinggroup@gmail.com</w:t>
                              </w:r>
                            </w:hyperlink>
                            <w:r w:rsidR="00EB0F49" w:rsidRPr="00CF1F89">
                              <w:rPr>
                                <w:lang w:val="en-GB"/>
                              </w:rPr>
                              <w:t xml:space="preserve">  </w:t>
                            </w:r>
                            <w:hyperlink r:id="rId24" w:history="1">
                              <w:r w:rsidR="00EB0F49" w:rsidRPr="00CF1F89">
                                <w:rPr>
                                  <w:rStyle w:val="Hyperlink"/>
                                  <w:lang w:val="en-GB"/>
                                </w:rPr>
                                <w:t>chairstirlingcurlinggroup@gmail.com</w:t>
                              </w:r>
                            </w:hyperlink>
                            <w:r w:rsidR="00EB0F49" w:rsidRPr="00CF1F89">
                              <w:rPr>
                                <w:lang w:val="en-GB"/>
                              </w:rPr>
                              <w:t xml:space="preserve"> </w:t>
                            </w:r>
                            <w:hyperlink r:id="rId25" w:history="1">
                              <w:r w:rsidR="00EB0F49" w:rsidRPr="00CF1F89">
                                <w:rPr>
                                  <w:rStyle w:val="Hyperlink"/>
                                  <w:lang w:val="en-GB"/>
                                </w:rPr>
                                <w:t>treasurerstirlingcurlinggroup@gmail.com</w:t>
                              </w:r>
                            </w:hyperlink>
                          </w:p>
                          <w:p w14:paraId="4D8DA1DA" w14:textId="77777777" w:rsidR="00EB0F49" w:rsidRDefault="00EB0F49" w:rsidP="00EB0F49">
                            <w:hyperlink r:id="rId26" w:history="1">
                              <w:r w:rsidRPr="00D965DC">
                                <w:rPr>
                                  <w:rStyle w:val="Hyperlink"/>
                                </w:rPr>
                                <w:t>Stirlingcurlinggroup.org</w:t>
                              </w:r>
                            </w:hyperlink>
                          </w:p>
                          <w:p w14:paraId="512650C4" w14:textId="10781873" w:rsidR="00EB0F49" w:rsidRPr="00CF1F89" w:rsidRDefault="00EB0F49" w:rsidP="00EB0F49">
                            <w:pPr>
                              <w:rPr>
                                <w:lang w:val="en-GB"/>
                              </w:rPr>
                            </w:pPr>
                            <w:hyperlink r:id="rId27" w:history="1">
                              <w:r w:rsidRPr="004724ED">
                                <w:rPr>
                                  <w:rStyle w:val="Hyperlink"/>
                                </w:rPr>
                                <w:t>Fac</w:t>
                              </w:r>
                              <w:r w:rsidRPr="004724ED">
                                <w:rPr>
                                  <w:rStyle w:val="Hyperlink"/>
                                </w:rPr>
                                <w:t>e</w:t>
                              </w:r>
                              <w:r w:rsidRPr="004724ED">
                                <w:rPr>
                                  <w:rStyle w:val="Hyperlink"/>
                                </w:rPr>
                                <w:t>book</w:t>
                              </w:r>
                            </w:hyperlink>
                          </w:p>
                          <w:p w14:paraId="0437CA22" w14:textId="45F551E2" w:rsidR="00EB0F49" w:rsidRDefault="00EB0F49" w:rsidP="00EB0F49">
                            <w:hyperlink r:id="rId28" w:history="1">
                              <w:r w:rsidRPr="00CF1F89">
                                <w:rPr>
                                  <w:rStyle w:val="Hyperlink"/>
                                  <w:lang w:val="en-GB"/>
                                </w:rPr>
                                <w:t>www.stirlingcurlinggroup.org</w:t>
                              </w:r>
                            </w:hyperlink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5E88D96" w14:textId="3C0CEE2B" w:rsidR="00F64672" w:rsidRDefault="00F64672" w:rsidP="00F64672">
            <w:pPr>
              <w:rPr>
                <w:lang w:val="en-GB"/>
              </w:rPr>
            </w:pPr>
          </w:p>
          <w:p w14:paraId="453796B3" w14:textId="77777777" w:rsidR="00F64672" w:rsidRDefault="00F64672" w:rsidP="00F64672">
            <w:pPr>
              <w:rPr>
                <w:lang w:val="en-GB"/>
              </w:rPr>
            </w:pPr>
          </w:p>
          <w:p w14:paraId="26F5AA2B" w14:textId="77777777" w:rsidR="00F64672" w:rsidRDefault="00F64672" w:rsidP="00F64672">
            <w:pPr>
              <w:rPr>
                <w:lang w:val="en-GB"/>
              </w:rPr>
            </w:pPr>
          </w:p>
          <w:p w14:paraId="18935175" w14:textId="77777777" w:rsidR="00F64672" w:rsidRDefault="00F64672" w:rsidP="00F64672">
            <w:pPr>
              <w:rPr>
                <w:lang w:val="en-GB"/>
              </w:rPr>
            </w:pPr>
          </w:p>
          <w:p w14:paraId="6D93B895" w14:textId="77777777" w:rsidR="00F64672" w:rsidRDefault="00F64672" w:rsidP="00F64672">
            <w:pPr>
              <w:rPr>
                <w:lang w:val="en-GB"/>
              </w:rPr>
            </w:pPr>
          </w:p>
          <w:p w14:paraId="119174CA" w14:textId="77777777" w:rsidR="005B7BF7" w:rsidRDefault="005B7BF7" w:rsidP="00F64672">
            <w:pPr>
              <w:rPr>
                <w:lang w:val="en-GB"/>
              </w:rPr>
            </w:pPr>
          </w:p>
          <w:p w14:paraId="23BBBF87" w14:textId="7A3A3264" w:rsidR="005B7BF7" w:rsidRPr="00F64672" w:rsidRDefault="005B7BF7" w:rsidP="00F64672">
            <w:pPr>
              <w:rPr>
                <w:lang w:val="en-GB"/>
              </w:rPr>
            </w:pPr>
          </w:p>
        </w:tc>
        <w:tc>
          <w:tcPr>
            <w:tcW w:w="6028" w:type="dxa"/>
            <w:gridSpan w:val="3"/>
            <w:vMerge w:val="restart"/>
          </w:tcPr>
          <w:p w14:paraId="74AF6778" w14:textId="2077ABF8" w:rsidR="00463223" w:rsidRPr="0054119F" w:rsidRDefault="00463223" w:rsidP="00DA3E92">
            <w:pPr>
              <w:pStyle w:val="NoSpacing"/>
              <w:rPr>
                <w:lang w:val="en-GB" w:eastAsia="ja-JP"/>
              </w:rPr>
            </w:pPr>
          </w:p>
        </w:tc>
      </w:tr>
      <w:tr w:rsidR="005D69DF" w:rsidRPr="0054119F" w14:paraId="475115B1" w14:textId="77777777" w:rsidTr="005D69DF">
        <w:trPr>
          <w:trHeight w:val="68"/>
          <w:jc w:val="center"/>
        </w:trPr>
        <w:tc>
          <w:tcPr>
            <w:tcW w:w="783" w:type="dxa"/>
            <w:tcMar>
              <w:left w:w="0" w:type="dxa"/>
              <w:right w:w="0" w:type="dxa"/>
            </w:tcMar>
          </w:tcPr>
          <w:p w14:paraId="047CF158" w14:textId="77777777" w:rsidR="005D69DF" w:rsidRPr="0054119F" w:rsidRDefault="005D69DF" w:rsidP="00463223">
            <w:pPr>
              <w:pStyle w:val="NoSpacing"/>
              <w:rPr>
                <w:sz w:val="10"/>
                <w:szCs w:val="10"/>
                <w:lang w:val="en-GB"/>
              </w:rPr>
            </w:pPr>
          </w:p>
        </w:tc>
        <w:tc>
          <w:tcPr>
            <w:tcW w:w="1661" w:type="dxa"/>
          </w:tcPr>
          <w:p w14:paraId="4843667B" w14:textId="77777777" w:rsidR="005D69DF" w:rsidRPr="0054119F" w:rsidRDefault="005D69DF" w:rsidP="00463223">
            <w:pPr>
              <w:pStyle w:val="NoSpacing"/>
              <w:rPr>
                <w:sz w:val="10"/>
                <w:szCs w:val="10"/>
                <w:lang w:val="en-GB"/>
              </w:rPr>
            </w:pPr>
          </w:p>
        </w:tc>
        <w:tc>
          <w:tcPr>
            <w:tcW w:w="269" w:type="dxa"/>
          </w:tcPr>
          <w:p w14:paraId="5CBF4849" w14:textId="77777777" w:rsidR="005D69DF" w:rsidRPr="0054119F" w:rsidRDefault="005D69DF" w:rsidP="00463223">
            <w:pPr>
              <w:pStyle w:val="NoSpacing"/>
              <w:rPr>
                <w:sz w:val="10"/>
                <w:szCs w:val="10"/>
                <w:lang w:val="en-GB"/>
              </w:rPr>
            </w:pPr>
          </w:p>
        </w:tc>
        <w:tc>
          <w:tcPr>
            <w:tcW w:w="2444" w:type="dxa"/>
          </w:tcPr>
          <w:p w14:paraId="3144FCED" w14:textId="77777777" w:rsidR="005D69DF" w:rsidRPr="0054119F" w:rsidRDefault="005D69DF" w:rsidP="00463223">
            <w:pPr>
              <w:pStyle w:val="NoSpacing"/>
              <w:rPr>
                <w:sz w:val="10"/>
                <w:szCs w:val="10"/>
                <w:lang w:val="en-GB"/>
              </w:rPr>
            </w:pPr>
          </w:p>
        </w:tc>
        <w:tc>
          <w:tcPr>
            <w:tcW w:w="6028" w:type="dxa"/>
            <w:gridSpan w:val="3"/>
            <w:vMerge/>
          </w:tcPr>
          <w:p w14:paraId="3EA7D2DC" w14:textId="77777777" w:rsidR="005D69DF" w:rsidRPr="0054119F" w:rsidRDefault="005D69DF" w:rsidP="00DA3E92">
            <w:pPr>
              <w:pStyle w:val="NoSpacing"/>
              <w:rPr>
                <w:lang w:val="en-GB" w:eastAsia="ja-JP"/>
              </w:rPr>
            </w:pPr>
          </w:p>
        </w:tc>
      </w:tr>
      <w:tr w:rsidR="005D69DF" w:rsidRPr="0054119F" w14:paraId="61C84DBB" w14:textId="77777777" w:rsidTr="005D69DF">
        <w:trPr>
          <w:trHeight w:val="1152"/>
          <w:jc w:val="center"/>
        </w:trPr>
        <w:tc>
          <w:tcPr>
            <w:tcW w:w="2444" w:type="dxa"/>
            <w:gridSpan w:val="2"/>
            <w:tcMar>
              <w:left w:w="0" w:type="dxa"/>
              <w:right w:w="0" w:type="dxa"/>
            </w:tcMar>
          </w:tcPr>
          <w:p w14:paraId="3F49F862" w14:textId="4BDC0CDD" w:rsidR="005D69DF" w:rsidRPr="0054119F" w:rsidRDefault="005D69DF" w:rsidP="00D45D40">
            <w:pPr>
              <w:pStyle w:val="Services"/>
              <w:rPr>
                <w:lang w:val="en-GB"/>
              </w:rPr>
            </w:pPr>
          </w:p>
        </w:tc>
        <w:tc>
          <w:tcPr>
            <w:tcW w:w="269" w:type="dxa"/>
          </w:tcPr>
          <w:p w14:paraId="13CA9D53" w14:textId="77777777" w:rsidR="005D69DF" w:rsidRPr="0054119F" w:rsidRDefault="005D69DF" w:rsidP="00463223">
            <w:pPr>
              <w:pStyle w:val="NoSpacing"/>
              <w:rPr>
                <w:lang w:val="en-GB"/>
              </w:rPr>
            </w:pPr>
          </w:p>
        </w:tc>
        <w:tc>
          <w:tcPr>
            <w:tcW w:w="2444" w:type="dxa"/>
          </w:tcPr>
          <w:p w14:paraId="704BFB9B" w14:textId="53F3D26A" w:rsidR="005D69DF" w:rsidRPr="0054119F" w:rsidRDefault="005D69DF" w:rsidP="00D45D40">
            <w:pPr>
              <w:pStyle w:val="Services"/>
              <w:rPr>
                <w:lang w:val="en-GB"/>
              </w:rPr>
            </w:pPr>
          </w:p>
        </w:tc>
        <w:tc>
          <w:tcPr>
            <w:tcW w:w="6028" w:type="dxa"/>
            <w:gridSpan w:val="3"/>
            <w:vMerge/>
          </w:tcPr>
          <w:p w14:paraId="2E006FA8" w14:textId="77777777" w:rsidR="005D69DF" w:rsidRPr="0054119F" w:rsidRDefault="005D69DF" w:rsidP="00DA3E92">
            <w:pPr>
              <w:pStyle w:val="NoSpacing"/>
              <w:rPr>
                <w:lang w:val="en-GB" w:eastAsia="ja-JP"/>
              </w:rPr>
            </w:pPr>
          </w:p>
        </w:tc>
      </w:tr>
    </w:tbl>
    <w:p w14:paraId="5C5AE6A2" w14:textId="62B97FE4" w:rsidR="004E6F6A" w:rsidRPr="0054119F" w:rsidRDefault="004E6F6A" w:rsidP="00B27010">
      <w:pPr>
        <w:spacing w:before="0" w:after="0"/>
        <w:rPr>
          <w:sz w:val="12"/>
          <w:lang w:val="en-GB"/>
        </w:rPr>
      </w:pPr>
    </w:p>
    <w:sectPr w:rsidR="004E6F6A" w:rsidRPr="0054119F" w:rsidSect="007346C1">
      <w:footerReference w:type="even" r:id="rId29"/>
      <w:footerReference w:type="default" r:id="rId30"/>
      <w:headerReference w:type="first" r:id="rId31"/>
      <w:pgSz w:w="11906" w:h="16838" w:code="9"/>
      <w:pgMar w:top="360" w:right="360" w:bottom="360" w:left="360" w:header="288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57B83" w14:textId="77777777" w:rsidR="006312B9" w:rsidRDefault="006312B9" w:rsidP="00890A94">
      <w:r>
        <w:separator/>
      </w:r>
    </w:p>
  </w:endnote>
  <w:endnote w:type="continuationSeparator" w:id="0">
    <w:p w14:paraId="748C7EF7" w14:textId="77777777" w:rsidR="006312B9" w:rsidRDefault="006312B9" w:rsidP="00890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3F3AA" w14:textId="77777777" w:rsidR="0018361D" w:rsidRDefault="0018361D" w:rsidP="00890A94">
    <w:pPr>
      <w:pStyle w:val="Footer"/>
      <w:rPr>
        <w:rStyle w:val="PageNumber"/>
      </w:rPr>
    </w:pPr>
    <w:r>
      <w:rPr>
        <w:rStyle w:val="PageNumber"/>
        <w:lang w:val="en-GB" w:bidi="en-GB"/>
      </w:rPr>
      <w:fldChar w:fldCharType="begin"/>
    </w:r>
    <w:r>
      <w:rPr>
        <w:rStyle w:val="PageNumber"/>
        <w:lang w:val="en-GB" w:bidi="en-GB"/>
      </w:rPr>
      <w:instrText xml:space="preserve">PAGE  </w:instrText>
    </w:r>
    <w:r>
      <w:rPr>
        <w:rStyle w:val="PageNumber"/>
        <w:lang w:val="en-GB" w:bidi="en-GB"/>
      </w:rPr>
      <w:fldChar w:fldCharType="separate"/>
    </w:r>
    <w:r>
      <w:rPr>
        <w:rStyle w:val="PageNumber"/>
        <w:lang w:val="en-GB" w:bidi="en-GB"/>
      </w:rPr>
      <w:t>1</w:t>
    </w:r>
    <w:r>
      <w:rPr>
        <w:rStyle w:val="PageNumber"/>
        <w:lang w:val="en-GB" w:bidi="en-GB"/>
      </w:rPr>
      <w:fldChar w:fldCharType="end"/>
    </w:r>
  </w:p>
  <w:p w14:paraId="36D7C1C9" w14:textId="77777777" w:rsidR="0018361D" w:rsidRDefault="0018361D" w:rsidP="00890A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6F890" w14:textId="77777777" w:rsidR="00FC2165" w:rsidRPr="00FC2165" w:rsidRDefault="00FC2165" w:rsidP="00FC2165">
    <w:pPr>
      <w:pStyle w:val="Footer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03A6E" w14:textId="77777777" w:rsidR="006312B9" w:rsidRDefault="006312B9" w:rsidP="00890A94">
      <w:r>
        <w:separator/>
      </w:r>
    </w:p>
  </w:footnote>
  <w:footnote w:type="continuationSeparator" w:id="0">
    <w:p w14:paraId="029CD1CD" w14:textId="77777777" w:rsidR="006312B9" w:rsidRDefault="006312B9" w:rsidP="00890A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DB300" w14:textId="77777777" w:rsidR="0063730C" w:rsidRDefault="00AA4539">
    <w:pPr>
      <w:pStyle w:val="Header"/>
    </w:pPr>
    <w:r>
      <w:rPr>
        <w:noProof/>
        <w:lang w:val="en-GB" w:bidi="en-GB"/>
      </w:rPr>
      <mc:AlternateContent>
        <mc:Choice Requires="wpg">
          <w:drawing>
            <wp:anchor distT="0" distB="0" distL="114300" distR="114300" simplePos="0" relativeHeight="251686912" behindDoc="0" locked="0" layoutInCell="1" allowOverlap="1" wp14:anchorId="144A1191" wp14:editId="151BFD87">
              <wp:simplePos x="0" y="0"/>
              <wp:positionH relativeFrom="page">
                <wp:posOffset>0</wp:posOffset>
              </wp:positionH>
              <wp:positionV relativeFrom="page">
                <wp:posOffset>1790513</wp:posOffset>
              </wp:positionV>
              <wp:extent cx="7770707" cy="7594600"/>
              <wp:effectExtent l="0" t="0" r="2540" b="6350"/>
              <wp:wrapNone/>
              <wp:docPr id="391" name="Group 391" descr="first page cover images and design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0707" cy="7594600"/>
                        <a:chOff x="0" y="2463800"/>
                        <a:chExt cx="7770707" cy="7594600"/>
                      </a:xfrm>
                    </wpg:grpSpPr>
                    <wpg:grpSp>
                      <wpg:cNvPr id="51" name="Group 102"/>
                      <wpg:cNvGrpSpPr>
                        <a:grpSpLocks noChangeAspect="1"/>
                      </wpg:cNvGrpSpPr>
                      <wpg:grpSpPr>
                        <a:xfrm>
                          <a:off x="0" y="6400800"/>
                          <a:ext cx="260985" cy="3657600"/>
                          <a:chOff x="0" y="0"/>
                          <a:chExt cx="512763" cy="4279900"/>
                        </a:xfrm>
                        <a:solidFill>
                          <a:srgbClr val="454C02"/>
                        </a:solidFill>
                      </wpg:grpSpPr>
                      <wps:wsp>
                        <wps:cNvPr id="52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0" y="4198937"/>
                            <a:ext cx="512763" cy="80963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3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0" y="4024312"/>
                            <a:ext cx="512763" cy="7620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4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0" y="3846512"/>
                            <a:ext cx="512763" cy="80963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5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0" y="3671887"/>
                            <a:ext cx="512763" cy="80963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6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0" y="3497262"/>
                            <a:ext cx="512763" cy="80963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7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0" y="3324225"/>
                            <a:ext cx="512763" cy="80963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8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0" y="3149600"/>
                            <a:ext cx="512763" cy="80963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9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0" y="2971800"/>
                            <a:ext cx="512763" cy="80963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0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0" y="2797175"/>
                            <a:ext cx="512763" cy="80963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1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0" y="2622550"/>
                            <a:ext cx="512763" cy="80963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2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0" y="2449512"/>
                            <a:ext cx="512763" cy="80963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3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0" y="2274887"/>
                            <a:ext cx="512763" cy="80963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4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0" y="2101850"/>
                            <a:ext cx="512763" cy="7620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5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0" y="1922462"/>
                            <a:ext cx="512763" cy="80963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6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0" y="1749425"/>
                            <a:ext cx="512763" cy="79375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7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0" y="1574800"/>
                            <a:ext cx="512763" cy="80963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8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0" y="1400175"/>
                            <a:ext cx="512763" cy="80963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9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0" y="1227137"/>
                            <a:ext cx="512763" cy="79375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0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0" y="1047750"/>
                            <a:ext cx="512763" cy="80963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1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0" y="874712"/>
                            <a:ext cx="512763" cy="79375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2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0" y="700087"/>
                            <a:ext cx="512763" cy="80963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3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0" y="525462"/>
                            <a:ext cx="512763" cy="80963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4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0" y="352425"/>
                            <a:ext cx="512763" cy="79375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5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0" y="173037"/>
                            <a:ext cx="512763" cy="80963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6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763" cy="79375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grpSp>
                    <wpg:grpSp>
                      <wpg:cNvPr id="31" name="Group 30">
                        <a:extLst>
                          <a:ext uri="{FF2B5EF4-FFF2-40B4-BE49-F238E27FC236}">
                            <a16:creationId xmlns:a16="http://schemas.microsoft.com/office/drawing/2014/main" id="{74439988-1861-41FC-9196-7AB8B2900962}"/>
                          </a:ext>
                        </a:extLst>
                      </wpg:cNvPr>
                      <wpg:cNvGrpSpPr>
                        <a:grpSpLocks noChangeAspect="1"/>
                      </wpg:cNvGrpSpPr>
                      <wpg:grpSpPr>
                        <a:xfrm>
                          <a:off x="1828800" y="6925733"/>
                          <a:ext cx="4114800" cy="3053662"/>
                          <a:chOff x="0" y="0"/>
                          <a:chExt cx="4508500" cy="3343275"/>
                        </a:xfrm>
                        <a:solidFill>
                          <a:schemeClr val="bg2">
                            <a:alpha val="39000"/>
                          </a:schemeClr>
                        </a:solidFill>
                      </wpg:grpSpPr>
                      <wps:wsp>
                        <wps:cNvPr id="2" name="Freeform 5">
                          <a:extLst>
                            <a:ext uri="{FF2B5EF4-FFF2-40B4-BE49-F238E27FC236}">
                              <a16:creationId xmlns:a16="http://schemas.microsoft.com/office/drawing/2014/main" id="{5121AD7F-B7F7-4D24-B5CB-69B1E147DDFC}"/>
                            </a:ext>
                          </a:extLst>
                        </wps:cNvPr>
                        <wps:cNvSpPr>
                          <a:spLocks noEditPoints="1"/>
                        </wps:cNvSpPr>
                        <wps:spPr bwMode="auto">
                          <a:xfrm>
                            <a:off x="1027113" y="0"/>
                            <a:ext cx="2492375" cy="2493963"/>
                          </a:xfrm>
                          <a:custGeom>
                            <a:avLst/>
                            <a:gdLst>
                              <a:gd name="T0" fmla="*/ 182 w 587"/>
                              <a:gd name="T1" fmla="*/ 544 h 587"/>
                              <a:gd name="T2" fmla="*/ 20 w 587"/>
                              <a:gd name="T3" fmla="*/ 293 h 587"/>
                              <a:gd name="T4" fmla="*/ 293 w 587"/>
                              <a:gd name="T5" fmla="*/ 19 h 587"/>
                              <a:gd name="T6" fmla="*/ 567 w 587"/>
                              <a:gd name="T7" fmla="*/ 293 h 587"/>
                              <a:gd name="T8" fmla="*/ 405 w 587"/>
                              <a:gd name="T9" fmla="*/ 544 h 587"/>
                              <a:gd name="T10" fmla="*/ 404 w 587"/>
                              <a:gd name="T11" fmla="*/ 544 h 587"/>
                              <a:gd name="T12" fmla="*/ 398 w 587"/>
                              <a:gd name="T13" fmla="*/ 546 h 587"/>
                              <a:gd name="T14" fmla="*/ 293 w 587"/>
                              <a:gd name="T15" fmla="*/ 567 h 587"/>
                              <a:gd name="T16" fmla="*/ 188 w 587"/>
                              <a:gd name="T17" fmla="*/ 546 h 587"/>
                              <a:gd name="T18" fmla="*/ 183 w 587"/>
                              <a:gd name="T19" fmla="*/ 544 h 587"/>
                              <a:gd name="T20" fmla="*/ 182 w 587"/>
                              <a:gd name="T21" fmla="*/ 544 h 587"/>
                              <a:gd name="T22" fmla="*/ 293 w 587"/>
                              <a:gd name="T23" fmla="*/ 0 h 587"/>
                              <a:gd name="T24" fmla="*/ 0 w 587"/>
                              <a:gd name="T25" fmla="*/ 293 h 587"/>
                              <a:gd name="T26" fmla="*/ 127 w 587"/>
                              <a:gd name="T27" fmla="*/ 535 h 587"/>
                              <a:gd name="T28" fmla="*/ 287 w 587"/>
                              <a:gd name="T29" fmla="*/ 587 h 587"/>
                              <a:gd name="T30" fmla="*/ 287 w 587"/>
                              <a:gd name="T31" fmla="*/ 587 h 587"/>
                              <a:gd name="T32" fmla="*/ 293 w 587"/>
                              <a:gd name="T33" fmla="*/ 587 h 587"/>
                              <a:gd name="T34" fmla="*/ 301 w 587"/>
                              <a:gd name="T35" fmla="*/ 587 h 587"/>
                              <a:gd name="T36" fmla="*/ 301 w 587"/>
                              <a:gd name="T37" fmla="*/ 587 h 587"/>
                              <a:gd name="T38" fmla="*/ 457 w 587"/>
                              <a:gd name="T39" fmla="*/ 537 h 587"/>
                              <a:gd name="T40" fmla="*/ 587 w 587"/>
                              <a:gd name="T41" fmla="*/ 293 h 587"/>
                              <a:gd name="T42" fmla="*/ 293 w 587"/>
                              <a:gd name="T43" fmla="*/ 0 h 5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587" h="587">
                                <a:moveTo>
                                  <a:pt x="182" y="544"/>
                                </a:moveTo>
                                <a:cubicBezTo>
                                  <a:pt x="86" y="501"/>
                                  <a:pt x="20" y="405"/>
                                  <a:pt x="20" y="293"/>
                                </a:cubicBezTo>
                                <a:cubicBezTo>
                                  <a:pt x="20" y="142"/>
                                  <a:pt x="142" y="19"/>
                                  <a:pt x="293" y="19"/>
                                </a:cubicBezTo>
                                <a:cubicBezTo>
                                  <a:pt x="445" y="19"/>
                                  <a:pt x="567" y="142"/>
                                  <a:pt x="567" y="293"/>
                                </a:cubicBezTo>
                                <a:cubicBezTo>
                                  <a:pt x="567" y="405"/>
                                  <a:pt x="501" y="501"/>
                                  <a:pt x="405" y="544"/>
                                </a:cubicBezTo>
                                <a:cubicBezTo>
                                  <a:pt x="405" y="544"/>
                                  <a:pt x="404" y="544"/>
                                  <a:pt x="404" y="544"/>
                                </a:cubicBezTo>
                                <a:cubicBezTo>
                                  <a:pt x="398" y="546"/>
                                  <a:pt x="398" y="546"/>
                                  <a:pt x="398" y="546"/>
                                </a:cubicBezTo>
                                <a:cubicBezTo>
                                  <a:pt x="366" y="560"/>
                                  <a:pt x="330" y="567"/>
                                  <a:pt x="293" y="567"/>
                                </a:cubicBezTo>
                                <a:cubicBezTo>
                                  <a:pt x="256" y="567"/>
                                  <a:pt x="220" y="560"/>
                                  <a:pt x="188" y="546"/>
                                </a:cubicBezTo>
                                <a:cubicBezTo>
                                  <a:pt x="183" y="544"/>
                                  <a:pt x="183" y="544"/>
                                  <a:pt x="183" y="544"/>
                                </a:cubicBezTo>
                                <a:cubicBezTo>
                                  <a:pt x="183" y="544"/>
                                  <a:pt x="183" y="544"/>
                                  <a:pt x="182" y="544"/>
                                </a:cubicBezTo>
                                <a:moveTo>
                                  <a:pt x="293" y="0"/>
                                </a:moveTo>
                                <a:cubicBezTo>
                                  <a:pt x="131" y="0"/>
                                  <a:pt x="0" y="131"/>
                                  <a:pt x="0" y="293"/>
                                </a:cubicBezTo>
                                <a:cubicBezTo>
                                  <a:pt x="0" y="394"/>
                                  <a:pt x="50" y="482"/>
                                  <a:pt x="127" y="535"/>
                                </a:cubicBezTo>
                                <a:cubicBezTo>
                                  <a:pt x="146" y="547"/>
                                  <a:pt x="211" y="583"/>
                                  <a:pt x="287" y="587"/>
                                </a:cubicBezTo>
                                <a:cubicBezTo>
                                  <a:pt x="287" y="587"/>
                                  <a:pt x="287" y="587"/>
                                  <a:pt x="287" y="587"/>
                                </a:cubicBezTo>
                                <a:cubicBezTo>
                                  <a:pt x="289" y="587"/>
                                  <a:pt x="291" y="587"/>
                                  <a:pt x="293" y="587"/>
                                </a:cubicBezTo>
                                <a:cubicBezTo>
                                  <a:pt x="296" y="587"/>
                                  <a:pt x="298" y="587"/>
                                  <a:pt x="301" y="587"/>
                                </a:cubicBezTo>
                                <a:cubicBezTo>
                                  <a:pt x="301" y="587"/>
                                  <a:pt x="301" y="587"/>
                                  <a:pt x="301" y="587"/>
                                </a:cubicBezTo>
                                <a:cubicBezTo>
                                  <a:pt x="372" y="583"/>
                                  <a:pt x="434" y="551"/>
                                  <a:pt x="457" y="537"/>
                                </a:cubicBezTo>
                                <a:cubicBezTo>
                                  <a:pt x="536" y="485"/>
                                  <a:pt x="587" y="395"/>
                                  <a:pt x="587" y="293"/>
                                </a:cubicBezTo>
                                <a:cubicBezTo>
                                  <a:pt x="587" y="131"/>
                                  <a:pt x="456" y="0"/>
                                  <a:pt x="293" y="0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" name="Freeform 6">
                          <a:extLst>
                            <a:ext uri="{FF2B5EF4-FFF2-40B4-BE49-F238E27FC236}">
                              <a16:creationId xmlns:a16="http://schemas.microsoft.com/office/drawing/2014/main" id="{15F018D6-395F-4F21-AAE4-DFBBFFFBACB4}"/>
                            </a:ext>
                          </a:extLst>
                        </wps:cNvPr>
                        <wps:cNvSpPr>
                          <a:spLocks noEditPoints="1"/>
                        </wps:cNvSpPr>
                        <wps:spPr bwMode="auto">
                          <a:xfrm>
                            <a:off x="1541463" y="2260600"/>
                            <a:ext cx="704850" cy="623888"/>
                          </a:xfrm>
                          <a:custGeom>
                            <a:avLst/>
                            <a:gdLst>
                              <a:gd name="T0" fmla="*/ 104 w 166"/>
                              <a:gd name="T1" fmla="*/ 130 h 147"/>
                              <a:gd name="T2" fmla="*/ 50 w 166"/>
                              <a:gd name="T3" fmla="*/ 45 h 147"/>
                              <a:gd name="T4" fmla="*/ 148 w 166"/>
                              <a:gd name="T5" fmla="*/ 71 h 147"/>
                              <a:gd name="T6" fmla="*/ 148 w 166"/>
                              <a:gd name="T7" fmla="*/ 130 h 147"/>
                              <a:gd name="T8" fmla="*/ 104 w 166"/>
                              <a:gd name="T9" fmla="*/ 130 h 147"/>
                              <a:gd name="T10" fmla="*/ 0 w 166"/>
                              <a:gd name="T11" fmla="*/ 0 h 147"/>
                              <a:gd name="T12" fmla="*/ 95 w 166"/>
                              <a:gd name="T13" fmla="*/ 147 h 147"/>
                              <a:gd name="T14" fmla="*/ 166 w 166"/>
                              <a:gd name="T15" fmla="*/ 147 h 147"/>
                              <a:gd name="T16" fmla="*/ 166 w 166"/>
                              <a:gd name="T17" fmla="*/ 55 h 147"/>
                              <a:gd name="T18" fmla="*/ 166 w 166"/>
                              <a:gd name="T19" fmla="*/ 55 h 147"/>
                              <a:gd name="T20" fmla="*/ 6 w 166"/>
                              <a:gd name="T21" fmla="*/ 3 h 147"/>
                              <a:gd name="T22" fmla="*/ 0 w 166"/>
                              <a:gd name="T23" fmla="*/ 0 h 1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66" h="147">
                                <a:moveTo>
                                  <a:pt x="104" y="130"/>
                                </a:moveTo>
                                <a:cubicBezTo>
                                  <a:pt x="50" y="45"/>
                                  <a:pt x="50" y="45"/>
                                  <a:pt x="50" y="45"/>
                                </a:cubicBezTo>
                                <a:cubicBezTo>
                                  <a:pt x="76" y="56"/>
                                  <a:pt x="111" y="67"/>
                                  <a:pt x="148" y="71"/>
                                </a:cubicBezTo>
                                <a:cubicBezTo>
                                  <a:pt x="148" y="130"/>
                                  <a:pt x="148" y="130"/>
                                  <a:pt x="148" y="130"/>
                                </a:cubicBezTo>
                                <a:cubicBezTo>
                                  <a:pt x="104" y="130"/>
                                  <a:pt x="104" y="130"/>
                                  <a:pt x="104" y="130"/>
                                </a:cubicBezTo>
                                <a:moveTo>
                                  <a:pt x="0" y="0"/>
                                </a:moveTo>
                                <a:cubicBezTo>
                                  <a:pt x="95" y="147"/>
                                  <a:pt x="95" y="147"/>
                                  <a:pt x="95" y="147"/>
                                </a:cubicBezTo>
                                <a:cubicBezTo>
                                  <a:pt x="166" y="147"/>
                                  <a:pt x="166" y="147"/>
                                  <a:pt x="166" y="147"/>
                                </a:cubicBezTo>
                                <a:cubicBezTo>
                                  <a:pt x="166" y="55"/>
                                  <a:pt x="166" y="55"/>
                                  <a:pt x="166" y="55"/>
                                </a:cubicBezTo>
                                <a:cubicBezTo>
                                  <a:pt x="166" y="55"/>
                                  <a:pt x="166" y="55"/>
                                  <a:pt x="166" y="55"/>
                                </a:cubicBezTo>
                                <a:cubicBezTo>
                                  <a:pt x="90" y="51"/>
                                  <a:pt x="25" y="15"/>
                                  <a:pt x="6" y="3"/>
                                </a:cubicBezTo>
                                <a:cubicBezTo>
                                  <a:pt x="2" y="1"/>
                                  <a:pt x="0" y="0"/>
                                  <a:pt x="0" y="0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" name="Freeform 7">
                          <a:extLst>
                            <a:ext uri="{FF2B5EF4-FFF2-40B4-BE49-F238E27FC236}">
                              <a16:creationId xmlns:a16="http://schemas.microsoft.com/office/drawing/2014/main" id="{6CCB9AA4-4C0A-438F-83F2-3FF9884013EE}"/>
                            </a:ext>
                          </a:extLst>
                        </wps:cNvPr>
                        <wps:cNvSpPr>
                          <a:spLocks noEditPoints="1"/>
                        </wps:cNvSpPr>
                        <wps:spPr bwMode="auto">
                          <a:xfrm>
                            <a:off x="2305050" y="2260600"/>
                            <a:ext cx="700088" cy="623888"/>
                          </a:xfrm>
                          <a:custGeom>
                            <a:avLst/>
                            <a:gdLst>
                              <a:gd name="T0" fmla="*/ 17 w 165"/>
                              <a:gd name="T1" fmla="*/ 130 h 147"/>
                              <a:gd name="T2" fmla="*/ 17 w 165"/>
                              <a:gd name="T3" fmla="*/ 71 h 147"/>
                              <a:gd name="T4" fmla="*/ 116 w 165"/>
                              <a:gd name="T5" fmla="*/ 45 h 147"/>
                              <a:gd name="T6" fmla="*/ 61 w 165"/>
                              <a:gd name="T7" fmla="*/ 130 h 147"/>
                              <a:gd name="T8" fmla="*/ 17 w 165"/>
                              <a:gd name="T9" fmla="*/ 130 h 147"/>
                              <a:gd name="T10" fmla="*/ 165 w 165"/>
                              <a:gd name="T11" fmla="*/ 0 h 147"/>
                              <a:gd name="T12" fmla="*/ 156 w 165"/>
                              <a:gd name="T13" fmla="*/ 5 h 147"/>
                              <a:gd name="T14" fmla="*/ 0 w 165"/>
                              <a:gd name="T15" fmla="*/ 55 h 147"/>
                              <a:gd name="T16" fmla="*/ 0 w 165"/>
                              <a:gd name="T17" fmla="*/ 55 h 147"/>
                              <a:gd name="T18" fmla="*/ 0 w 165"/>
                              <a:gd name="T19" fmla="*/ 147 h 147"/>
                              <a:gd name="T20" fmla="*/ 70 w 165"/>
                              <a:gd name="T21" fmla="*/ 147 h 147"/>
                              <a:gd name="T22" fmla="*/ 165 w 165"/>
                              <a:gd name="T23" fmla="*/ 0 h 1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65" h="147">
                                <a:moveTo>
                                  <a:pt x="17" y="130"/>
                                </a:moveTo>
                                <a:cubicBezTo>
                                  <a:pt x="17" y="71"/>
                                  <a:pt x="17" y="71"/>
                                  <a:pt x="17" y="71"/>
                                </a:cubicBezTo>
                                <a:cubicBezTo>
                                  <a:pt x="55" y="67"/>
                                  <a:pt x="89" y="56"/>
                                  <a:pt x="116" y="45"/>
                                </a:cubicBezTo>
                                <a:cubicBezTo>
                                  <a:pt x="61" y="130"/>
                                  <a:pt x="61" y="130"/>
                                  <a:pt x="61" y="130"/>
                                </a:cubicBezTo>
                                <a:cubicBezTo>
                                  <a:pt x="17" y="130"/>
                                  <a:pt x="17" y="130"/>
                                  <a:pt x="17" y="130"/>
                                </a:cubicBezTo>
                                <a:moveTo>
                                  <a:pt x="165" y="0"/>
                                </a:moveTo>
                                <a:cubicBezTo>
                                  <a:pt x="165" y="0"/>
                                  <a:pt x="162" y="2"/>
                                  <a:pt x="156" y="5"/>
                                </a:cubicBezTo>
                                <a:cubicBezTo>
                                  <a:pt x="133" y="19"/>
                                  <a:pt x="71" y="51"/>
                                  <a:pt x="0" y="55"/>
                                </a:cubicBezTo>
                                <a:cubicBezTo>
                                  <a:pt x="0" y="55"/>
                                  <a:pt x="0" y="55"/>
                                  <a:pt x="0" y="55"/>
                                </a:cubicBezTo>
                                <a:cubicBezTo>
                                  <a:pt x="0" y="147"/>
                                  <a:pt x="0" y="147"/>
                                  <a:pt x="0" y="147"/>
                                </a:cubicBezTo>
                                <a:cubicBezTo>
                                  <a:pt x="70" y="147"/>
                                  <a:pt x="70" y="147"/>
                                  <a:pt x="70" y="147"/>
                                </a:cubicBezTo>
                                <a:cubicBezTo>
                                  <a:pt x="165" y="0"/>
                                  <a:pt x="165" y="0"/>
                                  <a:pt x="165" y="0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" name="Freeform 8">
                          <a:extLst>
                            <a:ext uri="{FF2B5EF4-FFF2-40B4-BE49-F238E27FC236}">
                              <a16:creationId xmlns:a16="http://schemas.microsoft.com/office/drawing/2014/main" id="{9A4B4ECD-CE9C-4B7F-860E-0B167AD57D6B}"/>
                            </a:ext>
                          </a:extLst>
                        </wps:cNvPr>
                        <wps:cNvSpPr>
                          <a:spLocks noEditPoints="1"/>
                        </wps:cNvSpPr>
                        <wps:spPr bwMode="auto">
                          <a:xfrm>
                            <a:off x="1944688" y="2884487"/>
                            <a:ext cx="669925" cy="458788"/>
                          </a:xfrm>
                          <a:custGeom>
                            <a:avLst/>
                            <a:gdLst>
                              <a:gd name="T0" fmla="*/ 45 w 422"/>
                              <a:gd name="T1" fmla="*/ 244 h 289"/>
                              <a:gd name="T2" fmla="*/ 45 w 422"/>
                              <a:gd name="T3" fmla="*/ 48 h 289"/>
                              <a:gd name="T4" fmla="*/ 374 w 422"/>
                              <a:gd name="T5" fmla="*/ 48 h 289"/>
                              <a:gd name="T6" fmla="*/ 374 w 422"/>
                              <a:gd name="T7" fmla="*/ 244 h 289"/>
                              <a:gd name="T8" fmla="*/ 45 w 422"/>
                              <a:gd name="T9" fmla="*/ 244 h 289"/>
                              <a:gd name="T10" fmla="*/ 422 w 422"/>
                              <a:gd name="T11" fmla="*/ 0 h 289"/>
                              <a:gd name="T12" fmla="*/ 414 w 422"/>
                              <a:gd name="T13" fmla="*/ 0 h 289"/>
                              <a:gd name="T14" fmla="*/ 227 w 422"/>
                              <a:gd name="T15" fmla="*/ 0 h 289"/>
                              <a:gd name="T16" fmla="*/ 190 w 422"/>
                              <a:gd name="T17" fmla="*/ 0 h 289"/>
                              <a:gd name="T18" fmla="*/ 0 w 422"/>
                              <a:gd name="T19" fmla="*/ 0 h 289"/>
                              <a:gd name="T20" fmla="*/ 0 w 422"/>
                              <a:gd name="T21" fmla="*/ 289 h 289"/>
                              <a:gd name="T22" fmla="*/ 422 w 422"/>
                              <a:gd name="T23" fmla="*/ 289 h 289"/>
                              <a:gd name="T24" fmla="*/ 422 w 422"/>
                              <a:gd name="T25" fmla="*/ 0 h 2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22" h="289">
                                <a:moveTo>
                                  <a:pt x="45" y="244"/>
                                </a:moveTo>
                                <a:lnTo>
                                  <a:pt x="45" y="48"/>
                                </a:lnTo>
                                <a:lnTo>
                                  <a:pt x="374" y="48"/>
                                </a:lnTo>
                                <a:lnTo>
                                  <a:pt x="374" y="244"/>
                                </a:lnTo>
                                <a:lnTo>
                                  <a:pt x="45" y="244"/>
                                </a:lnTo>
                                <a:close/>
                                <a:moveTo>
                                  <a:pt x="422" y="0"/>
                                </a:moveTo>
                                <a:lnTo>
                                  <a:pt x="414" y="0"/>
                                </a:lnTo>
                                <a:lnTo>
                                  <a:pt x="227" y="0"/>
                                </a:lnTo>
                                <a:lnTo>
                                  <a:pt x="1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9"/>
                                </a:lnTo>
                                <a:lnTo>
                                  <a:pt x="422" y="289"/>
                                </a:lnTo>
                                <a:lnTo>
                                  <a:pt x="422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" name="Freeform 9">
                          <a:extLst>
                            <a:ext uri="{FF2B5EF4-FFF2-40B4-BE49-F238E27FC236}">
                              <a16:creationId xmlns:a16="http://schemas.microsoft.com/office/drawing/2014/main" id="{F55F4CDA-7D81-4CC5-A94A-99FEEC749AAE}"/>
                            </a:ext>
                          </a:extLst>
                        </wps:cNvPr>
                        <wps:cNvSpPr>
                          <a:spLocks noEditPoints="1"/>
                        </wps:cNvSpPr>
                        <wps:spPr bwMode="auto">
                          <a:xfrm>
                            <a:off x="1944688" y="2884487"/>
                            <a:ext cx="669925" cy="458788"/>
                          </a:xfrm>
                          <a:custGeom>
                            <a:avLst/>
                            <a:gdLst>
                              <a:gd name="T0" fmla="*/ 45 w 422"/>
                              <a:gd name="T1" fmla="*/ 244 h 289"/>
                              <a:gd name="T2" fmla="*/ 45 w 422"/>
                              <a:gd name="T3" fmla="*/ 48 h 289"/>
                              <a:gd name="T4" fmla="*/ 374 w 422"/>
                              <a:gd name="T5" fmla="*/ 48 h 289"/>
                              <a:gd name="T6" fmla="*/ 374 w 422"/>
                              <a:gd name="T7" fmla="*/ 244 h 289"/>
                              <a:gd name="T8" fmla="*/ 45 w 422"/>
                              <a:gd name="T9" fmla="*/ 244 h 289"/>
                              <a:gd name="T10" fmla="*/ 422 w 422"/>
                              <a:gd name="T11" fmla="*/ 0 h 289"/>
                              <a:gd name="T12" fmla="*/ 414 w 422"/>
                              <a:gd name="T13" fmla="*/ 0 h 289"/>
                              <a:gd name="T14" fmla="*/ 227 w 422"/>
                              <a:gd name="T15" fmla="*/ 0 h 289"/>
                              <a:gd name="T16" fmla="*/ 190 w 422"/>
                              <a:gd name="T17" fmla="*/ 0 h 289"/>
                              <a:gd name="T18" fmla="*/ 0 w 422"/>
                              <a:gd name="T19" fmla="*/ 0 h 289"/>
                              <a:gd name="T20" fmla="*/ 0 w 422"/>
                              <a:gd name="T21" fmla="*/ 289 h 289"/>
                              <a:gd name="T22" fmla="*/ 422 w 422"/>
                              <a:gd name="T23" fmla="*/ 289 h 289"/>
                              <a:gd name="T24" fmla="*/ 422 w 422"/>
                              <a:gd name="T25" fmla="*/ 0 h 2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22" h="289">
                                <a:moveTo>
                                  <a:pt x="45" y="244"/>
                                </a:moveTo>
                                <a:lnTo>
                                  <a:pt x="45" y="48"/>
                                </a:lnTo>
                                <a:lnTo>
                                  <a:pt x="374" y="48"/>
                                </a:lnTo>
                                <a:lnTo>
                                  <a:pt x="374" y="244"/>
                                </a:lnTo>
                                <a:lnTo>
                                  <a:pt x="45" y="244"/>
                                </a:lnTo>
                                <a:moveTo>
                                  <a:pt x="422" y="0"/>
                                </a:moveTo>
                                <a:lnTo>
                                  <a:pt x="414" y="0"/>
                                </a:lnTo>
                                <a:lnTo>
                                  <a:pt x="227" y="0"/>
                                </a:lnTo>
                                <a:lnTo>
                                  <a:pt x="1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9"/>
                                </a:lnTo>
                                <a:lnTo>
                                  <a:pt x="422" y="289"/>
                                </a:lnTo>
                                <a:lnTo>
                                  <a:pt x="422" y="0"/>
                                </a:ln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" name="Rectangle 7">
                          <a:extLst>
                            <a:ext uri="{FF2B5EF4-FFF2-40B4-BE49-F238E27FC236}">
                              <a16:creationId xmlns:a16="http://schemas.microsoft.com/office/drawing/2014/main" id="{2B947AE0-4B96-4D9D-AED9-4CCBDEC12C0A}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2220913" y="84137"/>
                            <a:ext cx="84138" cy="232410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" name="Rectangle 8">
                          <a:extLst>
                            <a:ext uri="{FF2B5EF4-FFF2-40B4-BE49-F238E27FC236}">
                              <a16:creationId xmlns:a16="http://schemas.microsoft.com/office/drawing/2014/main" id="{AE2E4217-1B7C-4B9E-900F-47545F291F47}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2220913" y="84137"/>
                            <a:ext cx="84138" cy="232410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" name="Freeform 12">
                          <a:extLst>
                            <a:ext uri="{FF2B5EF4-FFF2-40B4-BE49-F238E27FC236}">
                              <a16:creationId xmlns:a16="http://schemas.microsoft.com/office/drawing/2014/main" id="{6A8FBA74-E722-4B2E-8EB5-CA2C747A21B4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1235075" y="165100"/>
                            <a:ext cx="684213" cy="2189163"/>
                          </a:xfrm>
                          <a:custGeom>
                            <a:avLst/>
                            <a:gdLst>
                              <a:gd name="T0" fmla="*/ 147 w 161"/>
                              <a:gd name="T1" fmla="*/ 0 h 515"/>
                              <a:gd name="T2" fmla="*/ 124 w 161"/>
                              <a:gd name="T3" fmla="*/ 9 h 515"/>
                              <a:gd name="T4" fmla="*/ 133 w 161"/>
                              <a:gd name="T5" fmla="*/ 505 h 515"/>
                              <a:gd name="T6" fmla="*/ 134 w 161"/>
                              <a:gd name="T7" fmla="*/ 505 h 515"/>
                              <a:gd name="T8" fmla="*/ 139 w 161"/>
                              <a:gd name="T9" fmla="*/ 507 h 515"/>
                              <a:gd name="T10" fmla="*/ 161 w 161"/>
                              <a:gd name="T11" fmla="*/ 515 h 515"/>
                              <a:gd name="T12" fmla="*/ 147 w 161"/>
                              <a:gd name="T13" fmla="*/ 0 h 5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61" h="515">
                                <a:moveTo>
                                  <a:pt x="147" y="0"/>
                                </a:moveTo>
                                <a:cubicBezTo>
                                  <a:pt x="124" y="9"/>
                                  <a:pt x="124" y="9"/>
                                  <a:pt x="124" y="9"/>
                                </a:cubicBezTo>
                                <a:cubicBezTo>
                                  <a:pt x="0" y="331"/>
                                  <a:pt x="124" y="494"/>
                                  <a:pt x="133" y="505"/>
                                </a:cubicBezTo>
                                <a:cubicBezTo>
                                  <a:pt x="134" y="505"/>
                                  <a:pt x="134" y="505"/>
                                  <a:pt x="134" y="505"/>
                                </a:cubicBezTo>
                                <a:cubicBezTo>
                                  <a:pt x="139" y="507"/>
                                  <a:pt x="139" y="507"/>
                                  <a:pt x="139" y="507"/>
                                </a:cubicBezTo>
                                <a:cubicBezTo>
                                  <a:pt x="161" y="515"/>
                                  <a:pt x="161" y="515"/>
                                  <a:pt x="161" y="515"/>
                                </a:cubicBezTo>
                                <a:cubicBezTo>
                                  <a:pt x="14" y="296"/>
                                  <a:pt x="147" y="0"/>
                                  <a:pt x="147" y="0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" name="Freeform 13">
                          <a:extLst>
                            <a:ext uri="{FF2B5EF4-FFF2-40B4-BE49-F238E27FC236}">
                              <a16:creationId xmlns:a16="http://schemas.microsoft.com/office/drawing/2014/main" id="{89346F3E-2A4E-4849-8AE8-2F0053614747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2627313" y="165100"/>
                            <a:ext cx="679450" cy="2189163"/>
                          </a:xfrm>
                          <a:custGeom>
                            <a:avLst/>
                            <a:gdLst>
                              <a:gd name="T0" fmla="*/ 14 w 160"/>
                              <a:gd name="T1" fmla="*/ 0 h 515"/>
                              <a:gd name="T2" fmla="*/ 0 w 160"/>
                              <a:gd name="T3" fmla="*/ 515 h 515"/>
                              <a:gd name="T4" fmla="*/ 21 w 160"/>
                              <a:gd name="T5" fmla="*/ 507 h 515"/>
                              <a:gd name="T6" fmla="*/ 27 w 160"/>
                              <a:gd name="T7" fmla="*/ 505 h 515"/>
                              <a:gd name="T8" fmla="*/ 28 w 160"/>
                              <a:gd name="T9" fmla="*/ 505 h 515"/>
                              <a:gd name="T10" fmla="*/ 37 w 160"/>
                              <a:gd name="T11" fmla="*/ 9 h 515"/>
                              <a:gd name="T12" fmla="*/ 14 w 160"/>
                              <a:gd name="T13" fmla="*/ 0 h 5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60" h="515">
                                <a:moveTo>
                                  <a:pt x="14" y="0"/>
                                </a:moveTo>
                                <a:cubicBezTo>
                                  <a:pt x="14" y="0"/>
                                  <a:pt x="147" y="296"/>
                                  <a:pt x="0" y="515"/>
                                </a:cubicBezTo>
                                <a:cubicBezTo>
                                  <a:pt x="21" y="507"/>
                                  <a:pt x="21" y="507"/>
                                  <a:pt x="21" y="507"/>
                                </a:cubicBezTo>
                                <a:cubicBezTo>
                                  <a:pt x="27" y="505"/>
                                  <a:pt x="27" y="505"/>
                                  <a:pt x="27" y="505"/>
                                </a:cubicBezTo>
                                <a:cubicBezTo>
                                  <a:pt x="27" y="505"/>
                                  <a:pt x="28" y="505"/>
                                  <a:pt x="28" y="505"/>
                                </a:cubicBezTo>
                                <a:cubicBezTo>
                                  <a:pt x="37" y="493"/>
                                  <a:pt x="160" y="330"/>
                                  <a:pt x="37" y="9"/>
                                </a:cubicBezTo>
                                <a:cubicBezTo>
                                  <a:pt x="14" y="0"/>
                                  <a:pt x="14" y="0"/>
                                  <a:pt x="14" y="0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" name="Freeform 14">
                          <a:extLst>
                            <a:ext uri="{FF2B5EF4-FFF2-40B4-BE49-F238E27FC236}">
                              <a16:creationId xmlns:a16="http://schemas.microsoft.com/office/drawing/2014/main" id="{8830D9A3-179B-4AE0-8A7C-5E1965878CC4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0" y="1554162"/>
                            <a:ext cx="1073150" cy="655638"/>
                          </a:xfrm>
                          <a:custGeom>
                            <a:avLst/>
                            <a:gdLst>
                              <a:gd name="T0" fmla="*/ 246 w 253"/>
                              <a:gd name="T1" fmla="*/ 0 h 154"/>
                              <a:gd name="T2" fmla="*/ 133 w 253"/>
                              <a:gd name="T3" fmla="*/ 81 h 154"/>
                              <a:gd name="T4" fmla="*/ 88 w 253"/>
                              <a:gd name="T5" fmla="*/ 75 h 154"/>
                              <a:gd name="T6" fmla="*/ 0 w 253"/>
                              <a:gd name="T7" fmla="*/ 121 h 154"/>
                              <a:gd name="T8" fmla="*/ 0 w 253"/>
                              <a:gd name="T9" fmla="*/ 154 h 154"/>
                              <a:gd name="T10" fmla="*/ 105 w 253"/>
                              <a:gd name="T11" fmla="*/ 106 h 154"/>
                              <a:gd name="T12" fmla="*/ 146 w 253"/>
                              <a:gd name="T13" fmla="*/ 110 h 154"/>
                              <a:gd name="T14" fmla="*/ 252 w 253"/>
                              <a:gd name="T15" fmla="*/ 24 h 154"/>
                              <a:gd name="T16" fmla="*/ 253 w 253"/>
                              <a:gd name="T17" fmla="*/ 24 h 154"/>
                              <a:gd name="T18" fmla="*/ 251 w 253"/>
                              <a:gd name="T19" fmla="*/ 0 h 154"/>
                              <a:gd name="T20" fmla="*/ 246 w 253"/>
                              <a:gd name="T21" fmla="*/ 0 h 1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53" h="154">
                                <a:moveTo>
                                  <a:pt x="246" y="0"/>
                                </a:moveTo>
                                <a:cubicBezTo>
                                  <a:pt x="161" y="0"/>
                                  <a:pt x="133" y="81"/>
                                  <a:pt x="133" y="81"/>
                                </a:cubicBezTo>
                                <a:cubicBezTo>
                                  <a:pt x="116" y="77"/>
                                  <a:pt x="101" y="75"/>
                                  <a:pt x="88" y="75"/>
                                </a:cubicBezTo>
                                <a:cubicBezTo>
                                  <a:pt x="22" y="75"/>
                                  <a:pt x="0" y="121"/>
                                  <a:pt x="0" y="121"/>
                                </a:cubicBezTo>
                                <a:cubicBezTo>
                                  <a:pt x="0" y="154"/>
                                  <a:pt x="0" y="154"/>
                                  <a:pt x="0" y="154"/>
                                </a:cubicBezTo>
                                <a:cubicBezTo>
                                  <a:pt x="25" y="114"/>
                                  <a:pt x="71" y="106"/>
                                  <a:pt x="105" y="106"/>
                                </a:cubicBezTo>
                                <a:cubicBezTo>
                                  <a:pt x="129" y="106"/>
                                  <a:pt x="146" y="110"/>
                                  <a:pt x="146" y="110"/>
                                </a:cubicBezTo>
                                <a:cubicBezTo>
                                  <a:pt x="163" y="26"/>
                                  <a:pt x="243" y="24"/>
                                  <a:pt x="252" y="24"/>
                                </a:cubicBezTo>
                                <a:cubicBezTo>
                                  <a:pt x="253" y="24"/>
                                  <a:pt x="253" y="24"/>
                                  <a:pt x="253" y="24"/>
                                </a:cubicBezTo>
                                <a:cubicBezTo>
                                  <a:pt x="251" y="0"/>
                                  <a:pt x="251" y="0"/>
                                  <a:pt x="251" y="0"/>
                                </a:cubicBezTo>
                                <a:cubicBezTo>
                                  <a:pt x="249" y="0"/>
                                  <a:pt x="248" y="0"/>
                                  <a:pt x="246" y="0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" name="Freeform 15">
                          <a:extLst>
                            <a:ext uri="{FF2B5EF4-FFF2-40B4-BE49-F238E27FC236}">
                              <a16:creationId xmlns:a16="http://schemas.microsoft.com/office/drawing/2014/main" id="{7CCA026C-CA9C-4C74-B829-7A123F29CB97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3425825" y="1698625"/>
                            <a:ext cx="1082675" cy="747713"/>
                          </a:xfrm>
                          <a:custGeom>
                            <a:avLst/>
                            <a:gdLst>
                              <a:gd name="T0" fmla="*/ 6 w 255"/>
                              <a:gd name="T1" fmla="*/ 0 h 176"/>
                              <a:gd name="T2" fmla="*/ 0 w 255"/>
                              <a:gd name="T3" fmla="*/ 12 h 176"/>
                              <a:gd name="T4" fmla="*/ 59 w 255"/>
                              <a:gd name="T5" fmla="*/ 147 h 176"/>
                              <a:gd name="T6" fmla="*/ 130 w 255"/>
                              <a:gd name="T7" fmla="*/ 129 h 176"/>
                              <a:gd name="T8" fmla="*/ 215 w 255"/>
                              <a:gd name="T9" fmla="*/ 173 h 176"/>
                              <a:gd name="T10" fmla="*/ 255 w 255"/>
                              <a:gd name="T11" fmla="*/ 176 h 176"/>
                              <a:gd name="T12" fmla="*/ 255 w 255"/>
                              <a:gd name="T13" fmla="*/ 160 h 176"/>
                              <a:gd name="T14" fmla="*/ 252 w 255"/>
                              <a:gd name="T15" fmla="*/ 160 h 176"/>
                              <a:gd name="T16" fmla="*/ 217 w 255"/>
                              <a:gd name="T17" fmla="*/ 158 h 176"/>
                              <a:gd name="T18" fmla="*/ 131 w 255"/>
                              <a:gd name="T19" fmla="*/ 113 h 176"/>
                              <a:gd name="T20" fmla="*/ 84 w 255"/>
                              <a:gd name="T21" fmla="*/ 121 h 176"/>
                              <a:gd name="T22" fmla="*/ 6 w 255"/>
                              <a:gd name="T23" fmla="*/ 0 h 1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55" h="176">
                                <a:moveTo>
                                  <a:pt x="6" y="0"/>
                                </a:moveTo>
                                <a:cubicBezTo>
                                  <a:pt x="0" y="12"/>
                                  <a:pt x="0" y="12"/>
                                  <a:pt x="0" y="12"/>
                                </a:cubicBezTo>
                                <a:cubicBezTo>
                                  <a:pt x="105" y="40"/>
                                  <a:pt x="59" y="147"/>
                                  <a:pt x="59" y="147"/>
                                </a:cubicBezTo>
                                <a:cubicBezTo>
                                  <a:pt x="86" y="134"/>
                                  <a:pt x="110" y="129"/>
                                  <a:pt x="130" y="129"/>
                                </a:cubicBezTo>
                                <a:cubicBezTo>
                                  <a:pt x="189" y="129"/>
                                  <a:pt x="215" y="173"/>
                                  <a:pt x="215" y="173"/>
                                </a:cubicBezTo>
                                <a:cubicBezTo>
                                  <a:pt x="255" y="176"/>
                                  <a:pt x="255" y="176"/>
                                  <a:pt x="255" y="176"/>
                                </a:cubicBezTo>
                                <a:cubicBezTo>
                                  <a:pt x="255" y="160"/>
                                  <a:pt x="255" y="160"/>
                                  <a:pt x="255" y="160"/>
                                </a:cubicBezTo>
                                <a:cubicBezTo>
                                  <a:pt x="252" y="160"/>
                                  <a:pt x="252" y="160"/>
                                  <a:pt x="252" y="160"/>
                                </a:cubicBezTo>
                                <a:cubicBezTo>
                                  <a:pt x="217" y="158"/>
                                  <a:pt x="217" y="158"/>
                                  <a:pt x="217" y="158"/>
                                </a:cubicBezTo>
                                <a:cubicBezTo>
                                  <a:pt x="193" y="122"/>
                                  <a:pt x="159" y="113"/>
                                  <a:pt x="131" y="113"/>
                                </a:cubicBezTo>
                                <a:cubicBezTo>
                                  <a:pt x="105" y="113"/>
                                  <a:pt x="84" y="121"/>
                                  <a:pt x="84" y="121"/>
                                </a:cubicBezTo>
                                <a:cubicBezTo>
                                  <a:pt x="102" y="19"/>
                                  <a:pt x="6" y="0"/>
                                  <a:pt x="6" y="0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" name="Oval 13">
                          <a:extLst>
                            <a:ext uri="{FF2B5EF4-FFF2-40B4-BE49-F238E27FC236}">
                              <a16:creationId xmlns:a16="http://schemas.microsoft.com/office/drawing/2014/main" id="{829781C9-EFB7-455E-8A6D-97DA6E296ABA}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547688" y="1262062"/>
                            <a:ext cx="182563" cy="177800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" name="Oval 14">
                          <a:extLst>
                            <a:ext uri="{FF2B5EF4-FFF2-40B4-BE49-F238E27FC236}">
                              <a16:creationId xmlns:a16="http://schemas.microsoft.com/office/drawing/2014/main" id="{AF984C76-17A1-4C02-BCF3-86A30AD80CA7}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3867150" y="1262062"/>
                            <a:ext cx="182563" cy="177800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" name="Oval 15">
                          <a:extLst>
                            <a:ext uri="{FF2B5EF4-FFF2-40B4-BE49-F238E27FC236}">
                              <a16:creationId xmlns:a16="http://schemas.microsoft.com/office/drawing/2014/main" id="{2015057D-72EA-430A-B94C-9942BE8EED46}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4321175" y="1262062"/>
                            <a:ext cx="182563" cy="177800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" name="Oval 16">
                          <a:extLst>
                            <a:ext uri="{FF2B5EF4-FFF2-40B4-BE49-F238E27FC236}">
                              <a16:creationId xmlns:a16="http://schemas.microsoft.com/office/drawing/2014/main" id="{03B48094-AFE5-4F4D-A9B2-23521F4F5C48}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4321175" y="1868487"/>
                            <a:ext cx="182563" cy="184150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" name="Oval 17">
                          <a:extLst>
                            <a:ext uri="{FF2B5EF4-FFF2-40B4-BE49-F238E27FC236}">
                              <a16:creationId xmlns:a16="http://schemas.microsoft.com/office/drawing/2014/main" id="{4DAF69F1-18B7-45AA-AA97-B01150299476}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3867150" y="1868487"/>
                            <a:ext cx="182563" cy="184150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" name="Oval 18">
                          <a:extLst>
                            <a:ext uri="{FF2B5EF4-FFF2-40B4-BE49-F238E27FC236}">
                              <a16:creationId xmlns:a16="http://schemas.microsoft.com/office/drawing/2014/main" id="{9F24F946-07C2-4B5E-A743-671883CAA8DB}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96838" y="1262062"/>
                            <a:ext cx="179388" cy="177800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" name="Oval 19">
                          <a:extLst>
                            <a:ext uri="{FF2B5EF4-FFF2-40B4-BE49-F238E27FC236}">
                              <a16:creationId xmlns:a16="http://schemas.microsoft.com/office/drawing/2014/main" id="{27AA573E-8CD3-46AE-975F-2B6136344C67}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317500" y="917575"/>
                            <a:ext cx="179388" cy="182563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" name="Oval 20">
                          <a:extLst>
                            <a:ext uri="{FF2B5EF4-FFF2-40B4-BE49-F238E27FC236}">
                              <a16:creationId xmlns:a16="http://schemas.microsoft.com/office/drawing/2014/main" id="{D6FDA829-CBF0-4BEB-BA19-F869464699F6}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3633788" y="917575"/>
                            <a:ext cx="182563" cy="182563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1" name="Oval 21">
                          <a:extLst>
                            <a:ext uri="{FF2B5EF4-FFF2-40B4-BE49-F238E27FC236}">
                              <a16:creationId xmlns:a16="http://schemas.microsoft.com/office/drawing/2014/main" id="{BA0F98A4-81C8-423B-8F90-9145E52E0382}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4092575" y="917575"/>
                            <a:ext cx="182563" cy="182563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2" name="Oval 22">
                          <a:extLst>
                            <a:ext uri="{FF2B5EF4-FFF2-40B4-BE49-F238E27FC236}">
                              <a16:creationId xmlns:a16="http://schemas.microsoft.com/office/drawing/2014/main" id="{69051D77-B4FC-4CBC-B0B1-8236EAE6A9C7}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3633788" y="1584325"/>
                            <a:ext cx="182563" cy="182563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3" name="Oval 23">
                          <a:extLst>
                            <a:ext uri="{FF2B5EF4-FFF2-40B4-BE49-F238E27FC236}">
                              <a16:creationId xmlns:a16="http://schemas.microsoft.com/office/drawing/2014/main" id="{51703CE0-5699-4100-92B0-F4C4777FAF5A}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4092575" y="1584325"/>
                            <a:ext cx="182563" cy="182563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" name="Oval 24">
                          <a:extLst>
                            <a:ext uri="{FF2B5EF4-FFF2-40B4-BE49-F238E27FC236}">
                              <a16:creationId xmlns:a16="http://schemas.microsoft.com/office/drawing/2014/main" id="{D423D77E-1F81-4E9C-AEB2-CA704061B227}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317500" y="1563687"/>
                            <a:ext cx="179388" cy="182563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" name="Oval 25">
                          <a:extLst>
                            <a:ext uri="{FF2B5EF4-FFF2-40B4-BE49-F238E27FC236}">
                              <a16:creationId xmlns:a16="http://schemas.microsoft.com/office/drawing/2014/main" id="{F9E788F8-7174-44B2-B980-279F5609E97F}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788988" y="917575"/>
                            <a:ext cx="182563" cy="182563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grpSp>
                    <wps:wsp>
                      <wps:cNvPr id="1" name="Rectangle 1"/>
                      <wps:cNvSpPr/>
                      <wps:spPr>
                        <a:xfrm>
                          <a:off x="5621867" y="2463800"/>
                          <a:ext cx="2148840" cy="75895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6F7ED6" id="Group 391" o:spid="_x0000_s1026" alt="first page cover images and designs" style="position:absolute;margin-left:0;margin-top:141pt;width:611.85pt;height:598pt;z-index:251686912;mso-width-percent:1000;mso-position-horizontal-relative:page;mso-position-vertical-relative:page;mso-width-percent:1000" coordorigin=",24638" coordsize="77707,75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">
              <v:group id="Group 102" o:spid="_x0000_s1027" style="position:absolute;top:64008;width:2609;height:36576" coordsize="5127,42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<o:lock v:ext="edit" aspectratio="t"/>
                <v:rect id="Rectangle 52" o:spid="_x0000_s1028" style="position:absolute;top:41989;width:5127;height: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" filled="f" stroked="f"/>
                <v:rect id="Rectangle 53" o:spid="_x0000_s1029" style="position:absolute;top:40243;width:5127;height: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" filled="f" stroked="f"/>
                <v:rect id="Rectangle 54" o:spid="_x0000_s1030" style="position:absolute;top:38465;width:5127;height: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" filled="f" stroked="f"/>
                <v:rect id="Rectangle 55" o:spid="_x0000_s1031" style="position:absolute;top:36718;width:5127;height: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" filled="f" stroked="f"/>
                <v:rect id="Rectangle 56" o:spid="_x0000_s1032" style="position:absolute;top:34972;width:5127;height: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" filled="f" stroked="f"/>
                <v:rect id="Rectangle 57" o:spid="_x0000_s1033" style="position:absolute;top:33242;width:5127;height: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" filled="f" stroked="f"/>
                <v:rect id="Rectangle 58" o:spid="_x0000_s1034" style="position:absolute;top:31496;width:5127;height: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" filled="f" stroked="f"/>
                <v:rect id="Rectangle 59" o:spid="_x0000_s1035" style="position:absolute;top:29718;width:5127;height: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" filled="f" stroked="f"/>
                <v:rect id="Rectangle 60" o:spid="_x0000_s1036" style="position:absolute;top:27971;width:5127;height: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" filled="f" stroked="f"/>
                <v:rect id="Rectangle 61" o:spid="_x0000_s1037" style="position:absolute;top:26225;width:5127;height: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" filled="f" stroked="f"/>
                <v:rect id="Rectangle 62" o:spid="_x0000_s1038" style="position:absolute;top:24495;width:5127;height: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" filled="f" stroked="f"/>
                <v:rect id="Rectangle 63" o:spid="_x0000_s1039" style="position:absolute;top:22748;width:5127;height: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" filled="f" stroked="f"/>
                <v:rect id="Rectangle 64" o:spid="_x0000_s1040" style="position:absolute;top:21018;width:5127;height: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" filled="f" stroked="f"/>
                <v:rect id="Rectangle 65" o:spid="_x0000_s1041" style="position:absolute;top:19224;width:5127;height: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" filled="f" stroked="f"/>
                <v:rect id="Rectangle 66" o:spid="_x0000_s1042" style="position:absolute;top:17494;width:5127;height: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" filled="f" stroked="f"/>
                <v:rect id="Rectangle 67" o:spid="_x0000_s1043" style="position:absolute;top:15748;width:5127;height: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" filled="f" stroked="f"/>
                <v:rect id="Rectangle 68" o:spid="_x0000_s1044" style="position:absolute;top:14001;width:5127;height: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" filled="f" stroked="f"/>
                <v:rect id="Rectangle 69" o:spid="_x0000_s1045" style="position:absolute;top:12271;width:5127;height: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" filled="f" stroked="f"/>
                <v:rect id="Rectangle 70" o:spid="_x0000_s1046" style="position:absolute;top:10477;width:5127;height: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" filled="f" stroked="f"/>
                <v:rect id="Rectangle 71" o:spid="_x0000_s1047" style="position:absolute;top:8747;width:5127;height: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" filled="f" stroked="f"/>
                <v:rect id="Rectangle 72" o:spid="_x0000_s1048" style="position:absolute;top:7000;width:5127;height: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" filled="f" stroked="f"/>
                <v:rect id="Rectangle 73" o:spid="_x0000_s1049" style="position:absolute;top:5254;width:5127;height: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" filled="f" stroked="f"/>
                <v:rect id="Rectangle 74" o:spid="_x0000_s1050" style="position:absolute;top:3524;width:5127;height: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" filled="f" stroked="f"/>
                <v:rect id="Rectangle 75" o:spid="_x0000_s1051" style="position:absolute;top:1730;width:5127;height: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" filled="f" stroked="f"/>
                <v:rect id="Rectangle 76" o:spid="_x0000_s1052" style="position:absolute;width:5127;height: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" filled="f" stroked="f"/>
              </v:group>
              <v:group id="Group 30" o:spid="_x0000_s1053" style="position:absolute;left:18288;top:69257;width:41148;height:30536" coordsize="45085,3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<o:lock v:ext="edit" aspectratio="t"/>
                <v:shape id="Freeform 5" o:spid="_x0000_s1054" style="position:absolute;left:10271;width:24923;height:24939;visibility:visible;mso-wrap-style:square;v-text-anchor:top" coordsize="587,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" path="m182,544c86,501,20,405,20,293,20,142,142,19,293,19v152,,274,123,274,274c567,405,501,501,405,544v,,-1,,-1,c398,546,398,546,398,546v-32,14,-68,21,-105,21c256,567,220,560,188,546v-5,-2,-5,-2,-5,-2c183,544,183,544,182,544m293,c131,,,131,,293,,394,50,482,127,535v19,12,84,48,160,52c287,587,287,587,287,587v2,,4,,6,c296,587,298,587,301,587v,,,,,c372,583,434,551,457,537,536,485,587,395,587,293,587,131,456,,293,e" filled="f" stroked="f">
                  <v:path arrowok="t" o:connecttype="custom" o:connectlocs="772764,2311271;84919,1244857;1244065,80725;2407456,1244857;1719611,2311271;1715365,2311271;1689890,2319768;1244065,2408990;798239,2319768;777010,2311271;772764,2311271;1244065,0;0,1244857;539236,2273033;1218589,2493963;1218589,2493963;1244065,2493963;1278032,2493963;1278032,2493963;1940401,2281530;2492375,1244857;1244065,0" o:connectangles="0,0,0,0,0,0,0,0,0,0,0,0,0,0,0,0,0,0,0,0,0,0"/>
                  <o:lock v:ext="edit" verticies="t"/>
                </v:shape>
                <v:shape id="Freeform 6" o:spid="_x0000_s1055" style="position:absolute;left:15414;top:22606;width:7049;height:6238;visibility:visible;mso-wrap-style:square;v-text-anchor:top" coordsize="166,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" path="m104,130c50,45,50,45,50,45v26,11,61,22,98,26c148,130,148,130,148,130v-44,,-44,,-44,m,c95,147,95,147,95,147v71,,71,,71,c166,55,166,55,166,55v,,,,,c90,51,25,15,6,3,2,1,,,,e" filled="f" stroked="f">
                  <v:path arrowok="t" o:connecttype="custom" o:connectlocs="441593,551738;212304,190986;628420,301334;628420,551738;441593,551738;0,0;403378,623888;704850,623888;704850,233427;704850,233427;25477,12732;0,0" o:connectangles="0,0,0,0,0,0,0,0,0,0,0,0"/>
                  <o:lock v:ext="edit" verticies="t"/>
                </v:shape>
                <v:shape id="Freeform 7" o:spid="_x0000_s1056" style="position:absolute;left:23050;top:22606;width:7001;height:6238;visibility:visible;mso-wrap-style:square;v-text-anchor:top" coordsize="165,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" path="m17,130v,-59,,-59,,-59c55,67,89,56,116,45,61,130,61,130,61,130v-44,,-44,,-44,m165,v,,-3,2,-9,5c133,19,71,51,,55v,,,,,c,147,,147,,147v70,,70,,70,c165,,165,,165,e" filled="f" stroked="f">
                  <v:path arrowok="t" o:connecttype="custom" o:connectlocs="72130,551738;72130,301334;492183,190986;258820,551738;72130,551738;700088,0;661901,21221;0,233427;0,233427;0,623888;297007,623888;700088,0" o:connectangles="0,0,0,0,0,0,0,0,0,0,0,0"/>
                  <o:lock v:ext="edit" verticies="t"/>
                </v:shape>
                <v:shape id="Freeform 8" o:spid="_x0000_s1057" style="position:absolute;left:19446;top:28844;width:6700;height:4588;visibility:visible;mso-wrap-style:square;v-text-anchor:top" coordsize="422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" path="m45,244l45,48r329,l374,244r-329,xm422,r-8,l227,,190,,,,,289r422,l422,xe" filled="f" stroked="f">
                  <v:path arrowok="t" o:connecttype="custom" o:connectlocs="71438,387350;71438,76200;593725,76200;593725,387350;71438,387350;669925,0;657225,0;360363,0;301625,0;0,0;0,458788;669925,458788;669925,0" o:connectangles="0,0,0,0,0,0,0,0,0,0,0,0,0"/>
                  <o:lock v:ext="edit" verticies="t"/>
                </v:shape>
                <v:shape id="Freeform 9" o:spid="_x0000_s1058" style="position:absolute;left:19446;top:28844;width:6700;height:4588;visibility:visible;mso-wrap-style:square;v-text-anchor:top" coordsize="422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" path="m45,244l45,48r329,l374,244r-329,m422,r-8,l227,,190,,,,,289r422,l422,e" filled="f" stroked="f">
                  <v:path arrowok="t" o:connecttype="custom" o:connectlocs="71438,387350;71438,76200;593725,76200;593725,387350;71438,387350;669925,0;657225,0;360363,0;301625,0;0,0;0,458788;669925,458788;669925,0" o:connectangles="0,0,0,0,0,0,0,0,0,0,0,0,0"/>
                  <o:lock v:ext="edit" verticies="t"/>
                </v:shape>
                <v:rect id="Rectangle 7" o:spid="_x0000_s1059" style="position:absolute;left:22209;top:841;width:841;height:23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" filled="f" stroked="f"/>
                <v:rect id="Rectangle 8" o:spid="_x0000_s1060" style="position:absolute;left:22209;top:841;width:841;height:23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" filled="f" stroked="f"/>
                <v:shape id="Freeform 12" o:spid="_x0000_s1061" style="position:absolute;left:12350;top:1651;width:6842;height:21891;visibility:visible;mso-wrap-style:square;v-text-anchor:top" coordsize="161,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" path="m147,c124,9,124,9,124,9v-124,322,,485,9,496c134,505,134,505,134,505v5,2,5,2,5,2c161,515,161,515,161,515,14,296,147,,147,e" filled="f" stroked="f">
                  <v:path arrowok="t" o:connecttype="custom" o:connectlocs="624716,0;526972,38257;565219,2146655;569469,2146655;590718,2155157;684213,2189163;624716,0" o:connectangles="0,0,0,0,0,0,0"/>
                </v:shape>
                <v:shape id="Freeform 13" o:spid="_x0000_s1062" style="position:absolute;left:26273;top:1651;width:6794;height:21891;visibility:visible;mso-wrap-style:square;v-text-anchor:top" coordsize="160,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" path="m14,c14,,147,296,,515v21,-8,21,-8,21,-8c27,505,27,505,27,505v,,1,,1,c37,493,160,330,37,9,14,,14,,14,e" filled="f" stroked="f">
                  <v:path arrowok="t" o:connecttype="custom" o:connectlocs="59452,0;0,2189163;89178,2155157;114657,2146655;118904,2146655;157123,38257;59452,0" o:connectangles="0,0,0,0,0,0,0"/>
                </v:shape>
                <v:shape id="Freeform 14" o:spid="_x0000_s1063" style="position:absolute;top:15541;width:10731;height:6557;visibility:visible;mso-wrap-style:square;v-text-anchor:top" coordsize="253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" path="m246,c161,,133,81,133,81,116,77,101,75,88,75,22,75,,121,,121v,33,,33,,33c25,114,71,106,105,106v24,,41,4,41,4c163,26,243,24,252,24v1,,1,,1,c251,,251,,251,v-2,,-3,,-5,e" filled="f" stroked="f">
                  <v:path arrowok="t" o:connecttype="custom" o:connectlocs="1043458,0;564146,344849;373270,319304;0,515144;0,655638;445378,451283;619288,468313;1068908,102177;1073150,102177;1064667,0;1043458,0" o:connectangles="0,0,0,0,0,0,0,0,0,0,0"/>
                </v:shape>
                <v:shape id="Freeform 15" o:spid="_x0000_s1064" style="position:absolute;left:34258;top:16986;width:10827;height:7477;visibility:visible;mso-wrap-style:square;v-text-anchor:top" coordsize="255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" path="m6,c,12,,12,,12,105,40,59,147,59,147v27,-13,51,-18,71,-18c189,129,215,173,215,173v40,3,40,3,40,3c255,160,255,160,255,160v-3,,-3,,-3,c217,158,217,158,217,158,193,122,159,113,131,113v-26,,-47,8,-47,8c102,19,6,,6,e" filled="f" stroked="f">
                  <v:path arrowok="t" o:connecttype="custom" o:connectlocs="25475,0;0,50980;250501,624510;551952,548040;912844,734968;1082675,747713;1082675,679739;1069938,679739;921335,671242;556198,480066;356646,514053;25475,0" o:connectangles="0,0,0,0,0,0,0,0,0,0,0,0"/>
                </v:shape>
                <v:oval id="Oval 13" o:spid="_x0000_s1065" style="position:absolute;left:5476;top:12620;width:1826;height:1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" filled="f" stroked="f"/>
                <v:oval id="Oval 14" o:spid="_x0000_s1066" style="position:absolute;left:38671;top:12620;width:1826;height:1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" filled="f" stroked="f"/>
                <v:oval id="Oval 15" o:spid="_x0000_s1067" style="position:absolute;left:43211;top:12620;width:1826;height:1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" filled="f" stroked="f"/>
                <v:oval id="Oval 16" o:spid="_x0000_s1068" style="position:absolute;left:43211;top:18684;width:1826;height:1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" filled="f" stroked="f"/>
                <v:oval id="Oval 17" o:spid="_x0000_s1069" style="position:absolute;left:38671;top:18684;width:1826;height:1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" filled="f" stroked="f"/>
                <v:oval id="Oval 18" o:spid="_x0000_s1070" style="position:absolute;left:968;top:12620;width:1794;height:1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" filled="f" stroked="f"/>
                <v:oval id="Oval 19" o:spid="_x0000_s1071" style="position:absolute;left:3175;top:9175;width:1793;height:1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" filled="f" stroked="f"/>
                <v:oval id="Oval 20" o:spid="_x0000_s1072" style="position:absolute;left:36337;top:9175;width:1826;height:1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" filled="f" stroked="f"/>
                <v:oval id="Oval 21" o:spid="_x0000_s1073" style="position:absolute;left:40925;top:9175;width:1826;height:1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" filled="f" stroked="f"/>
                <v:oval id="Oval 22" o:spid="_x0000_s1074" style="position:absolute;left:36337;top:15843;width:1826;height:1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" filled="f" stroked="f"/>
                <v:oval id="Oval 23" o:spid="_x0000_s1075" style="position:absolute;left:40925;top:15843;width:1826;height:1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" filled="f" stroked="f"/>
                <v:oval id="Oval 24" o:spid="_x0000_s1076" style="position:absolute;left:3175;top:15636;width:1793;height:1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" filled="f" stroked="f"/>
                <v:oval id="Oval 25" o:spid="_x0000_s1077" style="position:absolute;left:7889;top:9175;width:1826;height:1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" filled="f" stroked="f"/>
              </v:group>
              <v:rect id="Rectangle 1" o:spid="_x0000_s1078" style="position:absolute;left:56218;top:24638;width:21489;height:758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" fillcolor="#4f81bd [3204]" stroked="f" strokeweight="1pt"/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E1962"/>
    <w:multiLevelType w:val="multilevel"/>
    <w:tmpl w:val="D0667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320CBD"/>
    <w:multiLevelType w:val="multilevel"/>
    <w:tmpl w:val="A2B47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6173560">
    <w:abstractNumId w:val="1"/>
  </w:num>
  <w:num w:numId="2" w16cid:durableId="13924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286"/>
    <w:rsid w:val="00014686"/>
    <w:rsid w:val="0001639D"/>
    <w:rsid w:val="00044B4C"/>
    <w:rsid w:val="00056423"/>
    <w:rsid w:val="000629E9"/>
    <w:rsid w:val="00066373"/>
    <w:rsid w:val="00075B9B"/>
    <w:rsid w:val="00080E78"/>
    <w:rsid w:val="0008209F"/>
    <w:rsid w:val="00090C60"/>
    <w:rsid w:val="00092031"/>
    <w:rsid w:val="00097DDF"/>
    <w:rsid w:val="000A1341"/>
    <w:rsid w:val="000B7C68"/>
    <w:rsid w:val="000C62A3"/>
    <w:rsid w:val="000C7B6F"/>
    <w:rsid w:val="000D5A15"/>
    <w:rsid w:val="000E0156"/>
    <w:rsid w:val="000F2689"/>
    <w:rsid w:val="000F7DB0"/>
    <w:rsid w:val="00106C3D"/>
    <w:rsid w:val="00112507"/>
    <w:rsid w:val="001239CE"/>
    <w:rsid w:val="00131286"/>
    <w:rsid w:val="00132952"/>
    <w:rsid w:val="0013603C"/>
    <w:rsid w:val="00142716"/>
    <w:rsid w:val="00143FFE"/>
    <w:rsid w:val="001453F5"/>
    <w:rsid w:val="00150E09"/>
    <w:rsid w:val="00163EC9"/>
    <w:rsid w:val="0017091B"/>
    <w:rsid w:val="001741B1"/>
    <w:rsid w:val="001751FE"/>
    <w:rsid w:val="0018361D"/>
    <w:rsid w:val="00194B0C"/>
    <w:rsid w:val="001B3F25"/>
    <w:rsid w:val="001B50EA"/>
    <w:rsid w:val="001B795C"/>
    <w:rsid w:val="001C1CCE"/>
    <w:rsid w:val="001C5234"/>
    <w:rsid w:val="001D4536"/>
    <w:rsid w:val="001E1845"/>
    <w:rsid w:val="001E356C"/>
    <w:rsid w:val="001F3BC7"/>
    <w:rsid w:val="0021429D"/>
    <w:rsid w:val="00223DC1"/>
    <w:rsid w:val="002469F9"/>
    <w:rsid w:val="00255FC4"/>
    <w:rsid w:val="00267C9D"/>
    <w:rsid w:val="0027325E"/>
    <w:rsid w:val="00273D3A"/>
    <w:rsid w:val="00277CC8"/>
    <w:rsid w:val="00284866"/>
    <w:rsid w:val="00284FDD"/>
    <w:rsid w:val="002929E5"/>
    <w:rsid w:val="00292FD4"/>
    <w:rsid w:val="002A1F28"/>
    <w:rsid w:val="002A3CC9"/>
    <w:rsid w:val="002B109D"/>
    <w:rsid w:val="002B3C42"/>
    <w:rsid w:val="002B51F3"/>
    <w:rsid w:val="002D2A93"/>
    <w:rsid w:val="002F2450"/>
    <w:rsid w:val="002F2BAE"/>
    <w:rsid w:val="00317785"/>
    <w:rsid w:val="00340295"/>
    <w:rsid w:val="00350BB5"/>
    <w:rsid w:val="00360F07"/>
    <w:rsid w:val="00365CF8"/>
    <w:rsid w:val="003678DC"/>
    <w:rsid w:val="00374BC1"/>
    <w:rsid w:val="003750FA"/>
    <w:rsid w:val="00377B55"/>
    <w:rsid w:val="00382BBF"/>
    <w:rsid w:val="003840AB"/>
    <w:rsid w:val="003940E9"/>
    <w:rsid w:val="003A23E4"/>
    <w:rsid w:val="003B01E5"/>
    <w:rsid w:val="003B1BC3"/>
    <w:rsid w:val="003B65C6"/>
    <w:rsid w:val="003C7FA9"/>
    <w:rsid w:val="003E2370"/>
    <w:rsid w:val="00400F4B"/>
    <w:rsid w:val="004076B7"/>
    <w:rsid w:val="0042686D"/>
    <w:rsid w:val="004347BB"/>
    <w:rsid w:val="00444C8C"/>
    <w:rsid w:val="00455CF6"/>
    <w:rsid w:val="00463223"/>
    <w:rsid w:val="004654B1"/>
    <w:rsid w:val="0047031F"/>
    <w:rsid w:val="004705CA"/>
    <w:rsid w:val="00470628"/>
    <w:rsid w:val="00470F9E"/>
    <w:rsid w:val="004724ED"/>
    <w:rsid w:val="004800E1"/>
    <w:rsid w:val="00492583"/>
    <w:rsid w:val="004927A6"/>
    <w:rsid w:val="00495D8A"/>
    <w:rsid w:val="004A066C"/>
    <w:rsid w:val="004A54A1"/>
    <w:rsid w:val="004B2A0A"/>
    <w:rsid w:val="004B2DFE"/>
    <w:rsid w:val="004C2AFA"/>
    <w:rsid w:val="004C2BF4"/>
    <w:rsid w:val="004C562E"/>
    <w:rsid w:val="004C62A8"/>
    <w:rsid w:val="004C783E"/>
    <w:rsid w:val="004D4EBF"/>
    <w:rsid w:val="004D7C37"/>
    <w:rsid w:val="004E0027"/>
    <w:rsid w:val="004E01B8"/>
    <w:rsid w:val="004E1DC5"/>
    <w:rsid w:val="004E6F6A"/>
    <w:rsid w:val="004F0DEF"/>
    <w:rsid w:val="004F5E06"/>
    <w:rsid w:val="005002C3"/>
    <w:rsid w:val="00500CAD"/>
    <w:rsid w:val="005039CC"/>
    <w:rsid w:val="0050423B"/>
    <w:rsid w:val="0050788B"/>
    <w:rsid w:val="00510E1A"/>
    <w:rsid w:val="00510E24"/>
    <w:rsid w:val="005239CF"/>
    <w:rsid w:val="0053005B"/>
    <w:rsid w:val="0053280E"/>
    <w:rsid w:val="0054119F"/>
    <w:rsid w:val="00561657"/>
    <w:rsid w:val="0057403C"/>
    <w:rsid w:val="00582AE5"/>
    <w:rsid w:val="00590C79"/>
    <w:rsid w:val="00592C02"/>
    <w:rsid w:val="005A1794"/>
    <w:rsid w:val="005A7706"/>
    <w:rsid w:val="005B7BF7"/>
    <w:rsid w:val="005C19F6"/>
    <w:rsid w:val="005D69DF"/>
    <w:rsid w:val="005E2E5D"/>
    <w:rsid w:val="005E55CE"/>
    <w:rsid w:val="005E64F2"/>
    <w:rsid w:val="005F3946"/>
    <w:rsid w:val="006056BE"/>
    <w:rsid w:val="00605BA7"/>
    <w:rsid w:val="00610077"/>
    <w:rsid w:val="0062123A"/>
    <w:rsid w:val="0063049E"/>
    <w:rsid w:val="006312B9"/>
    <w:rsid w:val="00634F1C"/>
    <w:rsid w:val="0063730C"/>
    <w:rsid w:val="00642624"/>
    <w:rsid w:val="00651B75"/>
    <w:rsid w:val="0065227A"/>
    <w:rsid w:val="00652BA4"/>
    <w:rsid w:val="00682869"/>
    <w:rsid w:val="006922E2"/>
    <w:rsid w:val="00692D07"/>
    <w:rsid w:val="00694136"/>
    <w:rsid w:val="00696B38"/>
    <w:rsid w:val="006A67E4"/>
    <w:rsid w:val="006A7EF5"/>
    <w:rsid w:val="006B337D"/>
    <w:rsid w:val="006B39A3"/>
    <w:rsid w:val="006C1AD8"/>
    <w:rsid w:val="006D42D1"/>
    <w:rsid w:val="006D4E4A"/>
    <w:rsid w:val="006D65F8"/>
    <w:rsid w:val="006D6647"/>
    <w:rsid w:val="00703AC6"/>
    <w:rsid w:val="007074D9"/>
    <w:rsid w:val="0071005E"/>
    <w:rsid w:val="0071553D"/>
    <w:rsid w:val="00716B94"/>
    <w:rsid w:val="00726806"/>
    <w:rsid w:val="00730798"/>
    <w:rsid w:val="007346C1"/>
    <w:rsid w:val="00742256"/>
    <w:rsid w:val="00745CF0"/>
    <w:rsid w:val="0074699A"/>
    <w:rsid w:val="007470A9"/>
    <w:rsid w:val="00751A65"/>
    <w:rsid w:val="00763D29"/>
    <w:rsid w:val="00775868"/>
    <w:rsid w:val="007A4427"/>
    <w:rsid w:val="007A4516"/>
    <w:rsid w:val="007B3782"/>
    <w:rsid w:val="007B45C1"/>
    <w:rsid w:val="007C1DD5"/>
    <w:rsid w:val="007C3FD0"/>
    <w:rsid w:val="007C4E1B"/>
    <w:rsid w:val="007C76DB"/>
    <w:rsid w:val="007D50D0"/>
    <w:rsid w:val="007E298B"/>
    <w:rsid w:val="007E5183"/>
    <w:rsid w:val="007E762E"/>
    <w:rsid w:val="007E7C9C"/>
    <w:rsid w:val="0080353F"/>
    <w:rsid w:val="00805095"/>
    <w:rsid w:val="0081008B"/>
    <w:rsid w:val="00810369"/>
    <w:rsid w:val="008118EB"/>
    <w:rsid w:val="008138C2"/>
    <w:rsid w:val="00813E83"/>
    <w:rsid w:val="00817DA5"/>
    <w:rsid w:val="00820038"/>
    <w:rsid w:val="0082720A"/>
    <w:rsid w:val="00835310"/>
    <w:rsid w:val="00836192"/>
    <w:rsid w:val="00836FAC"/>
    <w:rsid w:val="00855E45"/>
    <w:rsid w:val="00857984"/>
    <w:rsid w:val="00875386"/>
    <w:rsid w:val="00886BB7"/>
    <w:rsid w:val="0088750B"/>
    <w:rsid w:val="00890A94"/>
    <w:rsid w:val="008916A4"/>
    <w:rsid w:val="008921A6"/>
    <w:rsid w:val="0089495D"/>
    <w:rsid w:val="008951CC"/>
    <w:rsid w:val="00897E9B"/>
    <w:rsid w:val="00897EB4"/>
    <w:rsid w:val="008A46F1"/>
    <w:rsid w:val="008A732E"/>
    <w:rsid w:val="008C4CDB"/>
    <w:rsid w:val="008C5FC7"/>
    <w:rsid w:val="008E2B6D"/>
    <w:rsid w:val="008F4C24"/>
    <w:rsid w:val="0090236E"/>
    <w:rsid w:val="009029D5"/>
    <w:rsid w:val="00913281"/>
    <w:rsid w:val="00916B46"/>
    <w:rsid w:val="0092084A"/>
    <w:rsid w:val="009257B5"/>
    <w:rsid w:val="0092718E"/>
    <w:rsid w:val="00956F3A"/>
    <w:rsid w:val="009611CA"/>
    <w:rsid w:val="009843FA"/>
    <w:rsid w:val="0098641B"/>
    <w:rsid w:val="00987B64"/>
    <w:rsid w:val="00994CE7"/>
    <w:rsid w:val="009970FB"/>
    <w:rsid w:val="009A1F2D"/>
    <w:rsid w:val="009A31F7"/>
    <w:rsid w:val="009C149E"/>
    <w:rsid w:val="009E146D"/>
    <w:rsid w:val="009E22D6"/>
    <w:rsid w:val="009F7C5F"/>
    <w:rsid w:val="00A06ACF"/>
    <w:rsid w:val="00A245D6"/>
    <w:rsid w:val="00A25B8F"/>
    <w:rsid w:val="00A31294"/>
    <w:rsid w:val="00A340AC"/>
    <w:rsid w:val="00A46A81"/>
    <w:rsid w:val="00A5468D"/>
    <w:rsid w:val="00A60291"/>
    <w:rsid w:val="00A62678"/>
    <w:rsid w:val="00A719DB"/>
    <w:rsid w:val="00A73343"/>
    <w:rsid w:val="00A8370E"/>
    <w:rsid w:val="00A8656A"/>
    <w:rsid w:val="00A93EB1"/>
    <w:rsid w:val="00AA0591"/>
    <w:rsid w:val="00AA4539"/>
    <w:rsid w:val="00AB272D"/>
    <w:rsid w:val="00AC2980"/>
    <w:rsid w:val="00AC593C"/>
    <w:rsid w:val="00AC5FD9"/>
    <w:rsid w:val="00AD45AA"/>
    <w:rsid w:val="00AE09C9"/>
    <w:rsid w:val="00AE1D8C"/>
    <w:rsid w:val="00AE77BF"/>
    <w:rsid w:val="00AF3A3D"/>
    <w:rsid w:val="00AF5595"/>
    <w:rsid w:val="00B01307"/>
    <w:rsid w:val="00B161C4"/>
    <w:rsid w:val="00B25292"/>
    <w:rsid w:val="00B27010"/>
    <w:rsid w:val="00B30335"/>
    <w:rsid w:val="00B40B66"/>
    <w:rsid w:val="00B42643"/>
    <w:rsid w:val="00B43418"/>
    <w:rsid w:val="00B57893"/>
    <w:rsid w:val="00B65944"/>
    <w:rsid w:val="00B66A00"/>
    <w:rsid w:val="00B67D2F"/>
    <w:rsid w:val="00B73679"/>
    <w:rsid w:val="00B769A9"/>
    <w:rsid w:val="00B8019D"/>
    <w:rsid w:val="00B85114"/>
    <w:rsid w:val="00B90D33"/>
    <w:rsid w:val="00B93ADF"/>
    <w:rsid w:val="00B9501C"/>
    <w:rsid w:val="00BA1D09"/>
    <w:rsid w:val="00BB53CD"/>
    <w:rsid w:val="00BC5298"/>
    <w:rsid w:val="00BC6C2A"/>
    <w:rsid w:val="00BC7B2F"/>
    <w:rsid w:val="00BF1BE4"/>
    <w:rsid w:val="00C10093"/>
    <w:rsid w:val="00C1077D"/>
    <w:rsid w:val="00C13B4B"/>
    <w:rsid w:val="00C1483F"/>
    <w:rsid w:val="00C163D3"/>
    <w:rsid w:val="00C279D4"/>
    <w:rsid w:val="00C31A5F"/>
    <w:rsid w:val="00C40FDF"/>
    <w:rsid w:val="00C47097"/>
    <w:rsid w:val="00C51F34"/>
    <w:rsid w:val="00C55BD5"/>
    <w:rsid w:val="00C70A8D"/>
    <w:rsid w:val="00C714EB"/>
    <w:rsid w:val="00C77B57"/>
    <w:rsid w:val="00C85EAE"/>
    <w:rsid w:val="00C96ED5"/>
    <w:rsid w:val="00CA5403"/>
    <w:rsid w:val="00CA68B6"/>
    <w:rsid w:val="00CC117E"/>
    <w:rsid w:val="00CC463D"/>
    <w:rsid w:val="00CD1AF4"/>
    <w:rsid w:val="00CD2F3D"/>
    <w:rsid w:val="00CD6C13"/>
    <w:rsid w:val="00CD6CC2"/>
    <w:rsid w:val="00CE09B6"/>
    <w:rsid w:val="00CE6587"/>
    <w:rsid w:val="00CF1F89"/>
    <w:rsid w:val="00CF4CA3"/>
    <w:rsid w:val="00D00292"/>
    <w:rsid w:val="00D16442"/>
    <w:rsid w:val="00D24914"/>
    <w:rsid w:val="00D27685"/>
    <w:rsid w:val="00D45D40"/>
    <w:rsid w:val="00D47844"/>
    <w:rsid w:val="00D5271A"/>
    <w:rsid w:val="00D53C65"/>
    <w:rsid w:val="00D732C1"/>
    <w:rsid w:val="00D84B67"/>
    <w:rsid w:val="00D91C54"/>
    <w:rsid w:val="00D9610E"/>
    <w:rsid w:val="00D965DC"/>
    <w:rsid w:val="00D96EB4"/>
    <w:rsid w:val="00DA0675"/>
    <w:rsid w:val="00DA3E92"/>
    <w:rsid w:val="00DA6CA1"/>
    <w:rsid w:val="00DB0351"/>
    <w:rsid w:val="00DB1A0C"/>
    <w:rsid w:val="00DB2164"/>
    <w:rsid w:val="00DC72E3"/>
    <w:rsid w:val="00DD2514"/>
    <w:rsid w:val="00DD75CA"/>
    <w:rsid w:val="00DE24A9"/>
    <w:rsid w:val="00DF648C"/>
    <w:rsid w:val="00E252B6"/>
    <w:rsid w:val="00E2584A"/>
    <w:rsid w:val="00E273DB"/>
    <w:rsid w:val="00E30B82"/>
    <w:rsid w:val="00E539B1"/>
    <w:rsid w:val="00E55D74"/>
    <w:rsid w:val="00E643AD"/>
    <w:rsid w:val="00E64899"/>
    <w:rsid w:val="00E65321"/>
    <w:rsid w:val="00E932A5"/>
    <w:rsid w:val="00E94129"/>
    <w:rsid w:val="00E95593"/>
    <w:rsid w:val="00E9597B"/>
    <w:rsid w:val="00E9777B"/>
    <w:rsid w:val="00EA50F5"/>
    <w:rsid w:val="00EB0F49"/>
    <w:rsid w:val="00ED585E"/>
    <w:rsid w:val="00ED6B30"/>
    <w:rsid w:val="00ED6B87"/>
    <w:rsid w:val="00EE3BCF"/>
    <w:rsid w:val="00EF2A82"/>
    <w:rsid w:val="00F07E7E"/>
    <w:rsid w:val="00F104C8"/>
    <w:rsid w:val="00F21131"/>
    <w:rsid w:val="00F22F9F"/>
    <w:rsid w:val="00F24330"/>
    <w:rsid w:val="00F35101"/>
    <w:rsid w:val="00F365EF"/>
    <w:rsid w:val="00F41A0F"/>
    <w:rsid w:val="00F50534"/>
    <w:rsid w:val="00F52D34"/>
    <w:rsid w:val="00F57A7A"/>
    <w:rsid w:val="00F63F12"/>
    <w:rsid w:val="00F64672"/>
    <w:rsid w:val="00F67F48"/>
    <w:rsid w:val="00F82805"/>
    <w:rsid w:val="00F87100"/>
    <w:rsid w:val="00F87BF5"/>
    <w:rsid w:val="00F92527"/>
    <w:rsid w:val="00F96570"/>
    <w:rsid w:val="00FA6B20"/>
    <w:rsid w:val="00FB4862"/>
    <w:rsid w:val="00FC2165"/>
    <w:rsid w:val="00FC3CF2"/>
    <w:rsid w:val="00FD20B6"/>
    <w:rsid w:val="00FD5DCF"/>
    <w:rsid w:val="00FE1960"/>
    <w:rsid w:val="00FE48BA"/>
    <w:rsid w:val="00FE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ABD358"/>
  <w14:defaultImageDpi w14:val="32767"/>
  <w15:chartTrackingRefBased/>
  <w15:docId w15:val="{BC84722F-AAEE-4E98-A8FF-F0E18A5BD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D45D40"/>
    <w:rPr>
      <w:sz w:val="21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7E9B"/>
    <w:pPr>
      <w:spacing w:after="0"/>
      <w:outlineLvl w:val="0"/>
    </w:pPr>
    <w:rPr>
      <w:rFonts w:asciiTheme="majorHAnsi" w:hAnsiTheme="majorHAnsi"/>
      <w:b/>
      <w:bCs/>
      <w:caps/>
      <w:spacing w:val="15"/>
      <w:sz w:val="36"/>
      <w:szCs w:val="22"/>
    </w:rPr>
  </w:style>
  <w:style w:type="paragraph" w:styleId="Heading2">
    <w:name w:val="heading 2"/>
    <w:basedOn w:val="Normal"/>
    <w:next w:val="Normal"/>
    <w:link w:val="Heading2Char"/>
    <w:uiPriority w:val="9"/>
    <w:rsid w:val="00D45D40"/>
    <w:pPr>
      <w:spacing w:before="120" w:after="0"/>
      <w:outlineLvl w:val="1"/>
    </w:pPr>
    <w:rPr>
      <w:b/>
      <w:caps/>
      <w:color w:val="4F81BD" w:themeColor="accent1"/>
      <w:spacing w:val="15"/>
      <w:sz w:val="56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C96ED5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C96ED5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C96ED5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C96ED5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C96ED5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C96ED5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C96ED5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97E9B"/>
    <w:pPr>
      <w:spacing w:before="0" w:after="0" w:line="192" w:lineRule="auto"/>
    </w:pPr>
    <w:rPr>
      <w:b/>
      <w:caps/>
      <w:color w:val="C0504D" w:themeColor="accent2"/>
      <w:sz w:val="110"/>
      <w:szCs w:val="110"/>
    </w:rPr>
  </w:style>
  <w:style w:type="character" w:customStyle="1" w:styleId="TitleChar">
    <w:name w:val="Title Char"/>
    <w:basedOn w:val="DefaultParagraphFont"/>
    <w:link w:val="Title"/>
    <w:uiPriority w:val="10"/>
    <w:rsid w:val="00897E9B"/>
    <w:rPr>
      <w:b/>
      <w:caps/>
      <w:noProof/>
      <w:color w:val="C0504D" w:themeColor="accent2"/>
      <w:sz w:val="110"/>
      <w:szCs w:val="110"/>
    </w:rPr>
  </w:style>
  <w:style w:type="character" w:customStyle="1" w:styleId="Heading1Char">
    <w:name w:val="Heading 1 Char"/>
    <w:basedOn w:val="DefaultParagraphFont"/>
    <w:link w:val="Heading1"/>
    <w:uiPriority w:val="9"/>
    <w:rsid w:val="00897E9B"/>
    <w:rPr>
      <w:rFonts w:asciiTheme="majorHAnsi" w:hAnsiTheme="majorHAnsi"/>
      <w:b/>
      <w:bCs/>
      <w:caps/>
      <w:noProof/>
      <w:spacing w:val="15"/>
      <w:sz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45D40"/>
    <w:rPr>
      <w:b/>
      <w:caps/>
      <w:noProof/>
      <w:color w:val="4F81BD" w:themeColor="accent1"/>
      <w:spacing w:val="15"/>
      <w:sz w:val="5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2165"/>
    <w:rPr>
      <w:caps/>
      <w:noProof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2165"/>
    <w:rPr>
      <w:caps/>
      <w:noProof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2165"/>
    <w:rPr>
      <w:caps/>
      <w:noProof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2165"/>
    <w:rPr>
      <w:caps/>
      <w:noProof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2165"/>
    <w:rPr>
      <w:caps/>
      <w:noProof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2165"/>
    <w:rPr>
      <w:caps/>
      <w:noProof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2165"/>
    <w:rPr>
      <w:i/>
      <w:caps/>
      <w:noProof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96ED5"/>
    <w:rPr>
      <w:b/>
      <w:bCs/>
      <w:color w:val="365F91" w:themeColor="accent1" w:themeShade="BF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7E9B"/>
    <w:pPr>
      <w:spacing w:before="0" w:after="0" w:line="192" w:lineRule="auto"/>
    </w:pPr>
    <w:rPr>
      <w:b/>
      <w:caps/>
      <w:color w:val="000000" w:themeColor="text1"/>
      <w:spacing w:val="10"/>
      <w:sz w:val="110"/>
    </w:rPr>
  </w:style>
  <w:style w:type="character" w:customStyle="1" w:styleId="SubtitleChar">
    <w:name w:val="Subtitle Char"/>
    <w:basedOn w:val="DefaultParagraphFont"/>
    <w:link w:val="Subtitle"/>
    <w:uiPriority w:val="11"/>
    <w:rsid w:val="00897E9B"/>
    <w:rPr>
      <w:b/>
      <w:caps/>
      <w:noProof/>
      <w:color w:val="000000" w:themeColor="text1"/>
      <w:spacing w:val="10"/>
      <w:sz w:val="110"/>
      <w:szCs w:val="24"/>
    </w:rPr>
  </w:style>
  <w:style w:type="character" w:styleId="Strong">
    <w:name w:val="Strong"/>
    <w:uiPriority w:val="22"/>
    <w:qFormat/>
    <w:rsid w:val="00C96ED5"/>
    <w:rPr>
      <w:b/>
      <w:bCs/>
    </w:rPr>
  </w:style>
  <w:style w:type="character" w:styleId="Emphasis">
    <w:name w:val="Emphasis"/>
    <w:uiPriority w:val="20"/>
    <w:semiHidden/>
    <w:qFormat/>
    <w:rsid w:val="00C96ED5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rsid w:val="00C96ED5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EA50F5"/>
    <w:rPr>
      <w:noProof/>
      <w:sz w:val="21"/>
      <w:szCs w:val="24"/>
    </w:rPr>
  </w:style>
  <w:style w:type="paragraph" w:styleId="ListParagraph">
    <w:name w:val="List Paragraph"/>
    <w:basedOn w:val="Normal"/>
    <w:uiPriority w:val="34"/>
    <w:semiHidden/>
    <w:qFormat/>
    <w:rsid w:val="00C96ED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750FA"/>
    <w:pPr>
      <w:spacing w:before="240" w:after="240" w:line="240" w:lineRule="auto"/>
      <w:ind w:right="720"/>
    </w:pPr>
    <w:rPr>
      <w:color w:val="FFFFFF" w:themeColor="background1"/>
      <w:sz w:val="32"/>
      <w:szCs w:val="60"/>
    </w:rPr>
  </w:style>
  <w:style w:type="character" w:customStyle="1" w:styleId="QuoteChar">
    <w:name w:val="Quote Char"/>
    <w:basedOn w:val="DefaultParagraphFont"/>
    <w:link w:val="Quote"/>
    <w:uiPriority w:val="29"/>
    <w:rsid w:val="003750FA"/>
    <w:rPr>
      <w:noProof/>
      <w:color w:val="FFFFFF" w:themeColor="background1"/>
      <w:sz w:val="32"/>
      <w:szCs w:val="6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C96ED5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E2B6D"/>
    <w:rPr>
      <w:i/>
      <w:iCs/>
      <w:noProof/>
      <w:color w:val="4F81BD" w:themeColor="accent1"/>
      <w:sz w:val="24"/>
      <w:szCs w:val="24"/>
    </w:rPr>
  </w:style>
  <w:style w:type="character" w:styleId="SubtleEmphasis">
    <w:name w:val="Subtle Emphasis"/>
    <w:uiPriority w:val="19"/>
    <w:semiHidden/>
    <w:qFormat/>
    <w:rsid w:val="00C96ED5"/>
    <w:rPr>
      <w:i/>
      <w:iCs/>
      <w:color w:val="243F60" w:themeColor="accent1" w:themeShade="7F"/>
    </w:rPr>
  </w:style>
  <w:style w:type="character" w:styleId="IntenseEmphasis">
    <w:name w:val="Intense Emphasis"/>
    <w:uiPriority w:val="21"/>
    <w:semiHidden/>
    <w:qFormat/>
    <w:rsid w:val="00C96ED5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semiHidden/>
    <w:qFormat/>
    <w:rsid w:val="00C96ED5"/>
    <w:rPr>
      <w:b/>
      <w:bCs/>
      <w:color w:val="4F81BD" w:themeColor="accent1"/>
    </w:rPr>
  </w:style>
  <w:style w:type="character" w:styleId="IntenseReference">
    <w:name w:val="Intense Reference"/>
    <w:uiPriority w:val="32"/>
    <w:semiHidden/>
    <w:qFormat/>
    <w:rsid w:val="00C96ED5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semiHidden/>
    <w:qFormat/>
    <w:rsid w:val="00C96ED5"/>
    <w:rPr>
      <w:b/>
      <w:bCs/>
      <w:i/>
      <w:iCs/>
      <w:spacing w:val="9"/>
    </w:rPr>
  </w:style>
  <w:style w:type="paragraph" w:styleId="TOCHeading">
    <w:name w:val="TOC Heading"/>
    <w:basedOn w:val="Normal"/>
    <w:next w:val="Normal"/>
    <w:uiPriority w:val="39"/>
    <w:semiHidden/>
    <w:qFormat/>
    <w:rsid w:val="00382BBF"/>
    <w:pPr>
      <w:spacing w:before="0" w:after="0" w:line="240" w:lineRule="auto"/>
    </w:pPr>
    <w:rPr>
      <w:sz w:val="72"/>
      <w:szCs w:val="88"/>
      <w:lang w:eastAsia="ja-JP"/>
    </w:rPr>
  </w:style>
  <w:style w:type="paragraph" w:styleId="Footer">
    <w:name w:val="footer"/>
    <w:basedOn w:val="Normal"/>
    <w:link w:val="FooterChar"/>
    <w:uiPriority w:val="99"/>
    <w:semiHidden/>
    <w:rsid w:val="0018361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B6D"/>
    <w:rPr>
      <w:noProof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18361D"/>
  </w:style>
  <w:style w:type="paragraph" w:styleId="Header">
    <w:name w:val="header"/>
    <w:basedOn w:val="Normal"/>
    <w:link w:val="HeaderChar"/>
    <w:uiPriority w:val="99"/>
    <w:semiHidden/>
    <w:rsid w:val="0018361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2B6D"/>
    <w:rPr>
      <w:noProof/>
      <w:sz w:val="24"/>
      <w:szCs w:val="24"/>
    </w:rPr>
  </w:style>
  <w:style w:type="table" w:styleId="TableGrid">
    <w:name w:val="Table Grid"/>
    <w:basedOn w:val="TableNormal"/>
    <w:uiPriority w:val="39"/>
    <w:rsid w:val="00890A9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TOC2"/>
    <w:uiPriority w:val="39"/>
    <w:rsid w:val="00AA4539"/>
    <w:pPr>
      <w:ind w:left="360" w:right="360"/>
    </w:pPr>
    <w:rPr>
      <w:b/>
      <w:caps/>
      <w:color w:val="FFFFFF" w:themeColor="background1"/>
      <w:sz w:val="36"/>
      <w:szCs w:val="22"/>
      <w:lang w:eastAsia="ja-JP"/>
    </w:rPr>
  </w:style>
  <w:style w:type="paragraph" w:styleId="TOC2">
    <w:name w:val="toc 2"/>
    <w:basedOn w:val="Normal"/>
    <w:next w:val="Normal"/>
    <w:autoRedefine/>
    <w:uiPriority w:val="39"/>
    <w:rsid w:val="00C714EB"/>
    <w:pPr>
      <w:spacing w:after="240"/>
      <w:ind w:left="360" w:right="360"/>
    </w:pPr>
    <w:rPr>
      <w:color w:val="FFFFFF" w:themeColor="background1"/>
      <w:lang w:eastAsia="ja-JP"/>
    </w:rPr>
  </w:style>
  <w:style w:type="paragraph" w:customStyle="1" w:styleId="QuoteAlt">
    <w:name w:val="Quote Alt"/>
    <w:basedOn w:val="Normal"/>
    <w:semiHidden/>
    <w:qFormat/>
    <w:rsid w:val="00DA3E92"/>
    <w:pPr>
      <w:jc w:val="center"/>
    </w:pPr>
    <w:rPr>
      <w:sz w:val="72"/>
      <w:szCs w:val="72"/>
    </w:rPr>
  </w:style>
  <w:style w:type="character" w:styleId="PlaceholderText">
    <w:name w:val="Placeholder Text"/>
    <w:basedOn w:val="DefaultParagraphFont"/>
    <w:uiPriority w:val="99"/>
    <w:semiHidden/>
    <w:rsid w:val="00DA3E92"/>
    <w:rPr>
      <w:color w:val="808080"/>
    </w:rPr>
  </w:style>
  <w:style w:type="paragraph" w:customStyle="1" w:styleId="Info">
    <w:name w:val="Info"/>
    <w:basedOn w:val="Normal"/>
    <w:qFormat/>
    <w:rsid w:val="00BB53CD"/>
    <w:pPr>
      <w:spacing w:before="120" w:after="120"/>
    </w:pPr>
    <w:rPr>
      <w:b/>
      <w:caps/>
      <w:color w:val="C0504D" w:themeColor="accent2"/>
      <w:sz w:val="24"/>
    </w:rPr>
  </w:style>
  <w:style w:type="paragraph" w:customStyle="1" w:styleId="QuoteSource">
    <w:name w:val="Quote Source"/>
    <w:basedOn w:val="NoSpacing"/>
    <w:qFormat/>
    <w:rsid w:val="003750FA"/>
    <w:rPr>
      <w:i/>
      <w:color w:val="FFFFFF" w:themeColor="background1"/>
    </w:rPr>
  </w:style>
  <w:style w:type="paragraph" w:customStyle="1" w:styleId="Services">
    <w:name w:val="Services"/>
    <w:basedOn w:val="Normal"/>
    <w:qFormat/>
    <w:rsid w:val="00836192"/>
    <w:pPr>
      <w:spacing w:before="0" w:after="0"/>
      <w:ind w:right="72"/>
    </w:pPr>
    <w:rPr>
      <w:sz w:val="22"/>
    </w:rPr>
  </w:style>
  <w:style w:type="character" w:styleId="Hyperlink">
    <w:name w:val="Hyperlink"/>
    <w:basedOn w:val="DefaultParagraphFont"/>
    <w:uiPriority w:val="99"/>
    <w:unhideWhenUsed/>
    <w:rsid w:val="00994CE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rsid w:val="00994CE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40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val="en-GB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8118E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2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3655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301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80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87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37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239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26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36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47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8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79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0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1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48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52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31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50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205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519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.google.com/forms/d/e/1FAIpQLSeUU7QwWFMosmt5tCtt8NcLEACF04sUVBtNwJP184CFG43EaQ/viewform?usp=header" TargetMode="External"/><Relationship Id="rId18" Type="http://schemas.openxmlformats.org/officeDocument/2006/relationships/hyperlink" Target="mailto:chairstirlingcurlinggroup@gmail.com" TargetMode="External"/><Relationship Id="rId26" Type="http://schemas.openxmlformats.org/officeDocument/2006/relationships/hyperlink" Target="https://stirlingcurlinggroup.org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facebook.com/?locale=en_GB" TargetMode="Externa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cognitoforms.com/stirlingcurlinggroup/_202526closingbonspielforthewinnockshieldentryform" TargetMode="External"/><Relationship Id="rId17" Type="http://schemas.openxmlformats.org/officeDocument/2006/relationships/hyperlink" Target="mailto:secretarystirlingcurlinggroup@gmail.com" TargetMode="External"/><Relationship Id="rId25" Type="http://schemas.openxmlformats.org/officeDocument/2006/relationships/hyperlink" Target="mailto:treasurerstirlingcurlinggroup@gmail.com" TargetMode="External"/><Relationship Id="rId33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20" Type="http://schemas.openxmlformats.org/officeDocument/2006/relationships/hyperlink" Target="https://stirlingcurlinggroup.org/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mailto:chairstirlingcurlinggroup@gmail.com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stirlingcurlinggroup.org/" TargetMode="External"/><Relationship Id="rId23" Type="http://schemas.openxmlformats.org/officeDocument/2006/relationships/hyperlink" Target="mailto:secretarystirlingcurlinggroup@gmail.com" TargetMode="External"/><Relationship Id="rId28" Type="http://schemas.openxmlformats.org/officeDocument/2006/relationships/hyperlink" Target="http://www.stirlingcurlinggroup.org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treasurerstirlingcurlinggroup@gmail.com" TargetMode="External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nstagram.com/curl_stirling?igsh=eG5qamwyeXY1dWk5&amp;utm_source=qr" TargetMode="External"/><Relationship Id="rId22" Type="http://schemas.openxmlformats.org/officeDocument/2006/relationships/hyperlink" Target="http://www.stirlingcurlinggroup.org" TargetMode="External"/><Relationship Id="rId27" Type="http://schemas.openxmlformats.org/officeDocument/2006/relationships/hyperlink" Target="https://www.facebook.com/?locale=en_GB" TargetMode="External"/><Relationship Id="rId30" Type="http://schemas.openxmlformats.org/officeDocument/2006/relationships/footer" Target="footer2.xml"/><Relationship Id="rId8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jbru\AppData\Local\Microsoft\Office\16.0\DTS\en-GB%7b152E5863-24B3-43A4-ABA7-28AF9305E506%7d\%7b11E4EC92-1210-4DD9-B35E-7DD2C206408D%7dtf22618618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C49AEE5B26D4EFFB6F9107D3ADB22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DCA51B-9AEA-449D-808D-30C7E06BC3DF}"/>
      </w:docPartPr>
      <w:docPartBody>
        <w:p w:rsidR="000B611E" w:rsidRDefault="000B611E">
          <w:pPr>
            <w:pStyle w:val="5C49AEE5B26D4EFFB6F9107D3ADB2218"/>
          </w:pPr>
          <w:r w:rsidRPr="0054119F">
            <w:rPr>
              <w:lang w:bidi="en-GB"/>
            </w:rPr>
            <w:t>NEWSLETTER</w:t>
          </w:r>
        </w:p>
      </w:docPartBody>
    </w:docPart>
    <w:docPart>
      <w:docPartPr>
        <w:name w:val="71963EB72A0A4FA99ABC8941D6CE1A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7E2283-4448-40F6-A609-18184B90E58A}"/>
      </w:docPartPr>
      <w:docPartBody>
        <w:p w:rsidR="000B611E" w:rsidRDefault="000B611E">
          <w:pPr>
            <w:pStyle w:val="71963EB72A0A4FA99ABC8941D6CE1A87"/>
          </w:pPr>
          <w:r w:rsidRPr="0054119F">
            <w:rPr>
              <w:lang w:bidi="en-GB"/>
            </w:rPr>
            <w:t>ISSUE NO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11E"/>
    <w:rsid w:val="0000797B"/>
    <w:rsid w:val="00022C60"/>
    <w:rsid w:val="00080E78"/>
    <w:rsid w:val="000B611E"/>
    <w:rsid w:val="000C62A3"/>
    <w:rsid w:val="0013603C"/>
    <w:rsid w:val="00392E90"/>
    <w:rsid w:val="004076B7"/>
    <w:rsid w:val="00577782"/>
    <w:rsid w:val="006B1749"/>
    <w:rsid w:val="006F0C9B"/>
    <w:rsid w:val="00711464"/>
    <w:rsid w:val="00716B94"/>
    <w:rsid w:val="00877E16"/>
    <w:rsid w:val="009611CA"/>
    <w:rsid w:val="00AE1D8C"/>
    <w:rsid w:val="00C1077D"/>
    <w:rsid w:val="00C13B4B"/>
    <w:rsid w:val="00D91C54"/>
    <w:rsid w:val="00F1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C49AEE5B26D4EFFB6F9107D3ADB2218">
    <w:name w:val="5C49AEE5B26D4EFFB6F9107D3ADB2218"/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0" w:line="192" w:lineRule="auto"/>
    </w:pPr>
    <w:rPr>
      <w:b/>
      <w:caps/>
      <w:noProof/>
      <w:color w:val="000000" w:themeColor="text1"/>
      <w:spacing w:val="10"/>
      <w:kern w:val="0"/>
      <w:sz w:val="110"/>
      <w:lang w:val="en-US" w:eastAsia="en-US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Pr>
      <w:b/>
      <w:caps/>
      <w:noProof/>
      <w:color w:val="000000" w:themeColor="text1"/>
      <w:spacing w:val="10"/>
      <w:kern w:val="0"/>
      <w:sz w:val="110"/>
      <w:lang w:val="en-US" w:eastAsia="en-US"/>
      <w14:ligatures w14:val="none"/>
    </w:rPr>
  </w:style>
  <w:style w:type="paragraph" w:customStyle="1" w:styleId="71963EB72A0A4FA99ABC8941D6CE1A87">
    <w:name w:val="71963EB72A0A4FA99ABC8941D6CE1A87"/>
  </w:style>
  <w:style w:type="paragraph" w:styleId="Quote">
    <w:name w:val="Quote"/>
    <w:basedOn w:val="Normal"/>
    <w:next w:val="Normal"/>
    <w:link w:val="QuoteChar"/>
    <w:uiPriority w:val="29"/>
    <w:qFormat/>
    <w:pPr>
      <w:spacing w:before="240" w:after="240" w:line="240" w:lineRule="auto"/>
      <w:ind w:right="720"/>
    </w:pPr>
    <w:rPr>
      <w:noProof/>
      <w:color w:val="FFFFFF" w:themeColor="background1"/>
      <w:kern w:val="0"/>
      <w:sz w:val="32"/>
      <w:szCs w:val="60"/>
      <w:lang w:val="en-US" w:eastAsia="en-US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Pr>
      <w:noProof/>
      <w:color w:val="FFFFFF" w:themeColor="background1"/>
      <w:kern w:val="0"/>
      <w:sz w:val="32"/>
      <w:szCs w:val="60"/>
      <w:lang w:val="en-U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23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CD6370-10D0-4599-86FF-1B8B3994EF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BD6E96-7F2F-4BF6-96E5-092A4FF074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F3C714-A796-4127-A6E6-03F54C70DCB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7A25D6CD-424A-45B8-9E13-0180CE70E6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{11E4EC92-1210-4DD9-B35E-7DD2C206408D}tf22618618_win32</Template>
  <TotalTime>253</TotalTime>
  <Pages>3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Brunger</dc:creator>
  <cp:keywords/>
  <dc:description/>
  <cp:lastModifiedBy>Janet Simpson</cp:lastModifiedBy>
  <cp:revision>101</cp:revision>
  <dcterms:created xsi:type="dcterms:W3CDTF">2025-09-25T09:14:00Z</dcterms:created>
  <dcterms:modified xsi:type="dcterms:W3CDTF">2025-09-25T13:37:00Z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